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CF4B" w14:textId="088A00A0" w:rsidR="009B0380" w:rsidRPr="008126A4" w:rsidRDefault="007D75E8">
      <w:pPr>
        <w:pStyle w:val="a3"/>
        <w:jc w:val="right"/>
      </w:pPr>
      <w:r w:rsidRPr="008126A4">
        <w:rPr>
          <w:rFonts w:hint="eastAsia"/>
        </w:rPr>
        <w:t>202</w:t>
      </w:r>
      <w:r w:rsidR="009B5AAB" w:rsidRPr="008126A4">
        <w:rPr>
          <w:rFonts w:hint="eastAsia"/>
        </w:rPr>
        <w:t>4</w:t>
      </w:r>
      <w:r w:rsidRPr="008126A4">
        <w:rPr>
          <w:rFonts w:hint="eastAsia"/>
        </w:rPr>
        <w:t>年</w:t>
      </w:r>
      <w:r w:rsidR="0010582E">
        <w:rPr>
          <w:rFonts w:hint="eastAsia"/>
        </w:rPr>
        <w:t>5</w:t>
      </w:r>
      <w:r w:rsidR="00115ED2" w:rsidRPr="008126A4">
        <w:rPr>
          <w:rFonts w:hint="eastAsia"/>
        </w:rPr>
        <w:t>月</w:t>
      </w:r>
      <w:r w:rsidR="008A7F97" w:rsidRPr="008126A4">
        <w:rPr>
          <w:rFonts w:hint="eastAsia"/>
        </w:rPr>
        <w:t>吉</w:t>
      </w:r>
      <w:r w:rsidR="009B0380" w:rsidRPr="008126A4">
        <w:rPr>
          <w:rFonts w:hint="eastAsia"/>
        </w:rPr>
        <w:t>日</w:t>
      </w:r>
    </w:p>
    <w:p w14:paraId="41AF5001" w14:textId="1CAD271A" w:rsidR="009B0380" w:rsidRPr="008126A4" w:rsidRDefault="00825292">
      <w:pPr>
        <w:pStyle w:val="a3"/>
      </w:pPr>
      <w:r w:rsidRPr="008126A4">
        <w:rPr>
          <w:rFonts w:hint="eastAsia"/>
          <w:sz w:val="24"/>
        </w:rPr>
        <w:t xml:space="preserve">同窓生　</w:t>
      </w:r>
      <w:r w:rsidR="009B0380" w:rsidRPr="008126A4">
        <w:rPr>
          <w:rFonts w:hint="eastAsia"/>
          <w:sz w:val="24"/>
        </w:rPr>
        <w:t>各位</w:t>
      </w:r>
    </w:p>
    <w:p w14:paraId="7D9D1572" w14:textId="77777777" w:rsidR="009B0380" w:rsidRPr="008126A4" w:rsidRDefault="009B0380">
      <w:pPr>
        <w:spacing w:line="300" w:lineRule="exact"/>
        <w:jc w:val="right"/>
      </w:pPr>
      <w:r w:rsidRPr="008126A4">
        <w:rPr>
          <w:rFonts w:hint="eastAsia"/>
        </w:rPr>
        <w:t>唐津鶴城同窓会福岡支部</w:t>
      </w:r>
    </w:p>
    <w:p w14:paraId="0E4CA383" w14:textId="78EC4FD8" w:rsidR="009B0380" w:rsidRPr="008126A4" w:rsidRDefault="009B0380">
      <w:pPr>
        <w:spacing w:line="300" w:lineRule="exact"/>
        <w:jc w:val="right"/>
      </w:pPr>
      <w:r w:rsidRPr="008126A4">
        <w:rPr>
          <w:rFonts w:hint="eastAsia"/>
        </w:rPr>
        <w:t>会長</w:t>
      </w:r>
      <w:r w:rsidRPr="008126A4">
        <w:t>    </w:t>
      </w:r>
      <w:r w:rsidR="00872D2A" w:rsidRPr="008126A4">
        <w:rPr>
          <w:rFonts w:hint="eastAsia"/>
        </w:rPr>
        <w:t>麻生　茂</w:t>
      </w:r>
      <w:r w:rsidR="003461E4" w:rsidRPr="008126A4">
        <w:rPr>
          <w:rFonts w:hint="eastAsia"/>
        </w:rPr>
        <w:t xml:space="preserve">　</w:t>
      </w:r>
    </w:p>
    <w:p w14:paraId="2D299E0D" w14:textId="77777777" w:rsidR="009B0380" w:rsidRPr="008126A4" w:rsidRDefault="009B0380">
      <w:pPr>
        <w:spacing w:line="300" w:lineRule="exact"/>
        <w:jc w:val="center"/>
        <w:rPr>
          <w:rFonts w:ascii="ＭＳ Ｐゴシック" w:eastAsia="ＭＳ Ｐゴシック" w:hAnsi="ＭＳ Ｐゴシック"/>
          <w:sz w:val="24"/>
          <w:u w:val="single"/>
        </w:rPr>
      </w:pPr>
    </w:p>
    <w:p w14:paraId="30A11AD0" w14:textId="0D82E2D0" w:rsidR="009B0380" w:rsidRPr="008126A4" w:rsidRDefault="009B0380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8126A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唐津鶴城同窓会福岡支部</w:t>
      </w:r>
      <w:r w:rsidR="008A7F97" w:rsidRPr="008126A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総会</w:t>
      </w:r>
      <w:r w:rsidR="004F578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8A7F97" w:rsidRPr="008126A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広告協賛</w:t>
      </w:r>
      <w:r w:rsidR="001329F4" w:rsidRPr="008126A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・協賛金のお願い</w:t>
      </w:r>
    </w:p>
    <w:p w14:paraId="2F8E58FB" w14:textId="77777777" w:rsidR="009B0380" w:rsidRPr="008126A4" w:rsidRDefault="009B0380">
      <w:pPr>
        <w:pStyle w:val="a3"/>
      </w:pPr>
    </w:p>
    <w:p w14:paraId="02F8709A" w14:textId="2BB6962B" w:rsidR="00670CC8" w:rsidRPr="008126A4" w:rsidRDefault="008A7F97" w:rsidP="0009120F">
      <w:pPr>
        <w:pStyle w:val="a3"/>
        <w:ind w:firstLineChars="100" w:firstLine="210"/>
      </w:pPr>
      <w:r w:rsidRPr="008126A4">
        <w:rPr>
          <w:rFonts w:hint="eastAsia"/>
        </w:rPr>
        <w:t xml:space="preserve">拝啓　</w:t>
      </w:r>
      <w:r w:rsidR="00890577" w:rsidRPr="008126A4">
        <w:rPr>
          <w:rFonts w:hint="eastAsia"/>
        </w:rPr>
        <w:t>春暖の候　皆さまにおかれましては</w:t>
      </w:r>
      <w:r w:rsidR="00B65516" w:rsidRPr="008126A4">
        <w:rPr>
          <w:rFonts w:hint="eastAsia"/>
        </w:rPr>
        <w:t>ますますご健勝のこととお喜び申し上げます。</w:t>
      </w:r>
    </w:p>
    <w:p w14:paraId="10046824" w14:textId="77777777" w:rsidR="00670CC8" w:rsidRPr="008126A4" w:rsidRDefault="00670CC8" w:rsidP="00670CC8"/>
    <w:p w14:paraId="0AF8C1FB" w14:textId="26996797" w:rsidR="00670CC8" w:rsidRPr="004F578F" w:rsidRDefault="002E349D" w:rsidP="004F578F">
      <w:pPr>
        <w:ind w:firstLineChars="100" w:firstLine="210"/>
      </w:pPr>
      <w:r w:rsidRPr="008126A4">
        <w:rPr>
          <w:rFonts w:hint="eastAsia"/>
        </w:rPr>
        <w:t>さて、</w:t>
      </w:r>
      <w:r w:rsidR="00890577" w:rsidRPr="008126A4">
        <w:rPr>
          <w:rFonts w:hint="eastAsia"/>
        </w:rPr>
        <w:t>お楽しみの</w:t>
      </w:r>
      <w:r w:rsidR="00196E40" w:rsidRPr="008126A4">
        <w:rPr>
          <w:rFonts w:hint="eastAsia"/>
        </w:rPr>
        <w:t>唐津鶴城同窓会福岡支部</w:t>
      </w:r>
      <w:r w:rsidR="001E6582" w:rsidRPr="008126A4">
        <w:rPr>
          <w:rFonts w:hint="eastAsia"/>
        </w:rPr>
        <w:t>総会懇親会</w:t>
      </w:r>
      <w:r w:rsidR="00890577" w:rsidRPr="008126A4">
        <w:rPr>
          <w:rFonts w:hint="eastAsia"/>
        </w:rPr>
        <w:t>を</w:t>
      </w:r>
      <w:r w:rsidR="00196E40" w:rsidRPr="008126A4">
        <w:rPr>
          <w:rFonts w:hint="eastAsia"/>
        </w:rPr>
        <w:t>７月</w:t>
      </w:r>
      <w:r w:rsidR="009B5AAB" w:rsidRPr="008126A4">
        <w:rPr>
          <w:rFonts w:hint="eastAsia"/>
        </w:rPr>
        <w:t>13</w:t>
      </w:r>
      <w:r w:rsidR="00196E40" w:rsidRPr="008126A4">
        <w:rPr>
          <w:rFonts w:hint="eastAsia"/>
        </w:rPr>
        <w:t>日（土</w:t>
      </w:r>
      <w:r w:rsidR="00196E40" w:rsidRPr="008126A4">
        <w:t>）</w:t>
      </w:r>
      <w:r w:rsidR="00196E40" w:rsidRPr="008126A4">
        <w:rPr>
          <w:rFonts w:hint="eastAsia"/>
        </w:rPr>
        <w:t>に</w:t>
      </w:r>
      <w:r w:rsidR="0009120F" w:rsidRPr="008126A4">
        <w:rPr>
          <w:rFonts w:hint="eastAsia"/>
        </w:rPr>
        <w:t>年次総会を</w:t>
      </w:r>
      <w:r w:rsidR="00196E40" w:rsidRPr="008126A4">
        <w:rPr>
          <w:rFonts w:hint="eastAsia"/>
        </w:rPr>
        <w:t>開催いたします。</w:t>
      </w:r>
    </w:p>
    <w:p w14:paraId="6E502C6E" w14:textId="44D7D316" w:rsidR="00077762" w:rsidRPr="008126A4" w:rsidRDefault="00DB597D" w:rsidP="00077762">
      <w:pPr>
        <w:ind w:firstLineChars="100" w:firstLine="210"/>
      </w:pPr>
      <w:bookmarkStart w:id="0" w:name="_Hlk4687217"/>
      <w:r w:rsidRPr="008126A4">
        <w:rPr>
          <w:rFonts w:hint="eastAsia"/>
        </w:rPr>
        <w:t>本会の</w:t>
      </w:r>
      <w:r w:rsidR="00B65774" w:rsidRPr="008126A4">
        <w:rPr>
          <w:rFonts w:hint="eastAsia"/>
        </w:rPr>
        <w:t>運営は、</w:t>
      </w:r>
      <w:r w:rsidR="00577266" w:rsidRPr="008126A4">
        <w:rPr>
          <w:rFonts w:hint="eastAsia"/>
        </w:rPr>
        <w:t>当日</w:t>
      </w:r>
      <w:r w:rsidR="00B65774" w:rsidRPr="008126A4">
        <w:rPr>
          <w:rFonts w:hint="eastAsia"/>
        </w:rPr>
        <w:t>会費と</w:t>
      </w:r>
      <w:r w:rsidR="00E84625" w:rsidRPr="008126A4">
        <w:rPr>
          <w:rFonts w:hint="eastAsia"/>
        </w:rPr>
        <w:t>皆様からお寄せいただいた</w:t>
      </w:r>
      <w:r w:rsidR="00804FB7" w:rsidRPr="008126A4">
        <w:rPr>
          <w:rFonts w:hint="eastAsia"/>
        </w:rPr>
        <w:t>広告</w:t>
      </w:r>
      <w:r w:rsidR="00353189" w:rsidRPr="008126A4">
        <w:rPr>
          <w:rFonts w:hint="eastAsia"/>
        </w:rPr>
        <w:t>協賛</w:t>
      </w:r>
      <w:r w:rsidR="00AF4664" w:rsidRPr="008126A4">
        <w:rPr>
          <w:rFonts w:hint="eastAsia"/>
        </w:rPr>
        <w:t>、</w:t>
      </w:r>
      <w:r w:rsidR="00353189" w:rsidRPr="008126A4">
        <w:rPr>
          <w:rFonts w:hint="eastAsia"/>
        </w:rPr>
        <w:t>協賛金によって支えられております</w:t>
      </w:r>
      <w:r w:rsidR="004B3056" w:rsidRPr="008126A4">
        <w:rPr>
          <w:rFonts w:hint="eastAsia"/>
        </w:rPr>
        <w:t xml:space="preserve">。　</w:t>
      </w:r>
    </w:p>
    <w:p w14:paraId="2847E798" w14:textId="77777777" w:rsidR="00577266" w:rsidRPr="008126A4" w:rsidRDefault="00077762" w:rsidP="00670CC8">
      <w:pPr>
        <w:ind w:firstLineChars="100" w:firstLine="210"/>
      </w:pPr>
      <w:r w:rsidRPr="008126A4">
        <w:rPr>
          <w:rFonts w:hint="eastAsia"/>
        </w:rPr>
        <w:t>この年次総会</w:t>
      </w:r>
      <w:r w:rsidR="00804FB7" w:rsidRPr="008126A4">
        <w:rPr>
          <w:rFonts w:hint="eastAsia"/>
        </w:rPr>
        <w:t>に</w:t>
      </w:r>
      <w:r w:rsidRPr="008126A4">
        <w:rPr>
          <w:rFonts w:hint="eastAsia"/>
        </w:rPr>
        <w:t>は多くの同窓生が参加されますので、貴社の内容を広く周知することが可能です。</w:t>
      </w:r>
    </w:p>
    <w:p w14:paraId="074DF4CC" w14:textId="26C9D6F3" w:rsidR="00077762" w:rsidRPr="008126A4" w:rsidRDefault="00077762" w:rsidP="00670CC8">
      <w:pPr>
        <w:ind w:firstLineChars="100" w:firstLine="210"/>
      </w:pPr>
      <w:r w:rsidRPr="008126A4">
        <w:rPr>
          <w:rFonts w:hint="eastAsia"/>
        </w:rPr>
        <w:t>また、いただいた広告は当会のホームページにも掲載させていただきます</w:t>
      </w:r>
      <w:r w:rsidR="00804FB7" w:rsidRPr="008126A4">
        <w:rPr>
          <w:rFonts w:hint="eastAsia"/>
        </w:rPr>
        <w:t>。</w:t>
      </w:r>
    </w:p>
    <w:p w14:paraId="72812DD1" w14:textId="60C7A429" w:rsidR="00C33D27" w:rsidRDefault="00890577" w:rsidP="00670CC8">
      <w:pPr>
        <w:ind w:firstLineChars="100" w:firstLine="210"/>
      </w:pPr>
      <w:r w:rsidRPr="008126A4">
        <w:rPr>
          <w:rFonts w:hint="eastAsia"/>
        </w:rPr>
        <w:t>物価高騰で</w:t>
      </w:r>
      <w:r w:rsidR="00BD31F7" w:rsidRPr="008126A4">
        <w:rPr>
          <w:rFonts w:hint="eastAsia"/>
        </w:rPr>
        <w:t>厳しい経済環境</w:t>
      </w:r>
      <w:r w:rsidRPr="008126A4">
        <w:rPr>
          <w:rFonts w:hint="eastAsia"/>
        </w:rPr>
        <w:t>ではございますが</w:t>
      </w:r>
      <w:r w:rsidR="00FB3ADF" w:rsidRPr="008126A4">
        <w:rPr>
          <w:rFonts w:hint="eastAsia"/>
        </w:rPr>
        <w:t>、本大会の</w:t>
      </w:r>
      <w:r w:rsidR="00F516DE" w:rsidRPr="008126A4">
        <w:rPr>
          <w:rFonts w:hint="eastAsia"/>
        </w:rPr>
        <w:t>趣旨に</w:t>
      </w:r>
      <w:r w:rsidR="00223F6D" w:rsidRPr="008126A4">
        <w:rPr>
          <w:rFonts w:hint="eastAsia"/>
        </w:rPr>
        <w:t>ご賛同いただき何卒ご支援を賜りますよう</w:t>
      </w:r>
    </w:p>
    <w:p w14:paraId="54DEB245" w14:textId="020E1D28" w:rsidR="00BD31F7" w:rsidRPr="008126A4" w:rsidRDefault="006A479E" w:rsidP="00670CC8">
      <w:pPr>
        <w:ind w:firstLineChars="100" w:firstLine="210"/>
      </w:pPr>
      <w:r w:rsidRPr="008126A4">
        <w:rPr>
          <w:rFonts w:hint="eastAsia"/>
        </w:rPr>
        <w:t>よろしくお願い申し上げます。</w:t>
      </w:r>
    </w:p>
    <w:bookmarkEnd w:id="0"/>
    <w:p w14:paraId="56BF9890" w14:textId="1E720210" w:rsidR="009B0380" w:rsidRPr="008126A4" w:rsidRDefault="007660F5" w:rsidP="00807F80">
      <w:pPr>
        <w:pStyle w:val="a4"/>
      </w:pPr>
      <w:r w:rsidRPr="008126A4">
        <w:rPr>
          <w:rFonts w:hint="eastAsia"/>
        </w:rPr>
        <w:t>敬具</w:t>
      </w:r>
    </w:p>
    <w:p w14:paraId="16C5D5FD" w14:textId="77777777" w:rsidR="00807F80" w:rsidRPr="008126A4" w:rsidRDefault="00807F80" w:rsidP="00C362C9">
      <w:pPr>
        <w:pStyle w:val="a4"/>
        <w:ind w:left="8862"/>
        <w:jc w:val="both"/>
      </w:pPr>
    </w:p>
    <w:p w14:paraId="0F4CBD3C" w14:textId="77777777" w:rsidR="009B0380" w:rsidRPr="008126A4" w:rsidRDefault="00353990" w:rsidP="00353990">
      <w:pPr>
        <w:pStyle w:val="a5"/>
        <w:jc w:val="both"/>
      </w:pPr>
      <w:r w:rsidRPr="008126A4">
        <w:rPr>
          <w:rFonts w:hint="eastAsia"/>
          <w:b w:val="0"/>
        </w:rPr>
        <w:t xml:space="preserve">　　　　　　　　　　　　　　　　　　　　　　　　　　　　　　　</w:t>
      </w:r>
      <w:r w:rsidR="009B0380" w:rsidRPr="008126A4">
        <w:rPr>
          <w:rFonts w:hint="eastAsia"/>
          <w:b w:val="0"/>
        </w:rPr>
        <w:t>記</w:t>
      </w:r>
    </w:p>
    <w:p w14:paraId="0E045003" w14:textId="1CFE2511" w:rsidR="009B0380" w:rsidRPr="008126A4" w:rsidRDefault="007660F5">
      <w:pPr>
        <w:spacing w:line="340" w:lineRule="exact"/>
        <w:ind w:left="1055"/>
      </w:pPr>
      <w:r w:rsidRPr="008126A4">
        <w:rPr>
          <w:rFonts w:hint="eastAsia"/>
        </w:rPr>
        <w:t>掲載場所</w:t>
      </w:r>
      <w:r w:rsidR="004E70CC" w:rsidRPr="008126A4">
        <w:tab/>
      </w:r>
      <w:r w:rsidRPr="008126A4">
        <w:rPr>
          <w:rFonts w:hint="eastAsia"/>
        </w:rPr>
        <w:t>２０</w:t>
      </w:r>
      <w:r w:rsidR="0067621F" w:rsidRPr="008126A4">
        <w:rPr>
          <w:rFonts w:hint="eastAsia"/>
        </w:rPr>
        <w:t>２</w:t>
      </w:r>
      <w:r w:rsidR="009B5AAB" w:rsidRPr="008126A4">
        <w:rPr>
          <w:rFonts w:hint="eastAsia"/>
        </w:rPr>
        <w:t>４</w:t>
      </w:r>
      <w:r w:rsidRPr="008126A4">
        <w:rPr>
          <w:rFonts w:hint="eastAsia"/>
        </w:rPr>
        <w:t>年度唐津鶴城同窓会福岡支部総会参加者用冊子</w:t>
      </w:r>
      <w:r w:rsidR="0067621F" w:rsidRPr="008126A4">
        <w:br/>
      </w:r>
      <w:r w:rsidR="0067621F" w:rsidRPr="008126A4">
        <w:tab/>
      </w:r>
      <w:r w:rsidR="0067621F" w:rsidRPr="008126A4">
        <w:tab/>
      </w:r>
      <w:r w:rsidR="0067621F" w:rsidRPr="008126A4">
        <w:rPr>
          <w:rFonts w:hint="eastAsia"/>
        </w:rPr>
        <w:t>（大会参加者への配布および本支部のホームページ上にも掲載されます）</w:t>
      </w:r>
    </w:p>
    <w:p w14:paraId="567E32D1" w14:textId="77777777" w:rsidR="009B0380" w:rsidRPr="008126A4" w:rsidRDefault="009B0380">
      <w:pPr>
        <w:spacing w:line="340" w:lineRule="exact"/>
        <w:ind w:left="1055"/>
      </w:pPr>
    </w:p>
    <w:tbl>
      <w:tblPr>
        <w:tblW w:w="0" w:type="auto"/>
        <w:tblInd w:w="1055" w:type="dxa"/>
        <w:tblLook w:val="04A0" w:firstRow="1" w:lastRow="0" w:firstColumn="1" w:lastColumn="0" w:noHBand="0" w:noVBand="1"/>
      </w:tblPr>
      <w:tblGrid>
        <w:gridCol w:w="1463"/>
        <w:gridCol w:w="5103"/>
        <w:gridCol w:w="1418"/>
      </w:tblGrid>
      <w:tr w:rsidR="00C76F7A" w:rsidRPr="005F55A1" w14:paraId="420FCA47" w14:textId="77777777" w:rsidTr="00C76F7A">
        <w:tc>
          <w:tcPr>
            <w:tcW w:w="1463" w:type="dxa"/>
            <w:shd w:val="clear" w:color="auto" w:fill="auto"/>
          </w:tcPr>
          <w:p w14:paraId="440D7BEF" w14:textId="0E98182F" w:rsidR="00446CB4" w:rsidRPr="005F55A1" w:rsidRDefault="00446CB4" w:rsidP="00C76F7A">
            <w:pPr>
              <w:spacing w:line="340" w:lineRule="exact"/>
              <w:rPr>
                <w:b/>
              </w:rPr>
            </w:pPr>
            <w:r w:rsidRPr="005F55A1">
              <w:rPr>
                <w:rFonts w:hint="eastAsia"/>
                <w:b/>
              </w:rPr>
              <w:t>広告協賛金</w:t>
            </w:r>
          </w:p>
        </w:tc>
        <w:tc>
          <w:tcPr>
            <w:tcW w:w="5103" w:type="dxa"/>
            <w:shd w:val="clear" w:color="auto" w:fill="auto"/>
          </w:tcPr>
          <w:p w14:paraId="54585FE2" w14:textId="79C99C4D" w:rsidR="00446CB4" w:rsidRPr="005F55A1" w:rsidRDefault="00446CB4" w:rsidP="00C76F7A">
            <w:pPr>
              <w:spacing w:line="340" w:lineRule="exac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 xml:space="preserve">S.  </w:t>
            </w:r>
            <w:r w:rsidRPr="005F55A1">
              <w:rPr>
                <w:rFonts w:ascii="ＭＳ 明朝" w:eastAsia="ＭＳ 明朝" w:hAnsi="ＭＳ 明朝" w:hint="eastAsia"/>
                <w:b/>
              </w:rPr>
              <w:t>A７サイズ横：1ページの1/8（画像）</w:t>
            </w:r>
          </w:p>
        </w:tc>
        <w:tc>
          <w:tcPr>
            <w:tcW w:w="1418" w:type="dxa"/>
            <w:shd w:val="clear" w:color="auto" w:fill="auto"/>
          </w:tcPr>
          <w:p w14:paraId="5D6335B2" w14:textId="1EC5CA84" w:rsidR="00446CB4" w:rsidRPr="005F55A1" w:rsidRDefault="00821B06" w:rsidP="00C76F7A">
            <w:pPr>
              <w:spacing w:line="340" w:lineRule="exact"/>
              <w:jc w:val="righ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>5</w:t>
            </w:r>
            <w:r w:rsidR="00446CB4" w:rsidRPr="005F55A1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  <w:tr w:rsidR="00C76F7A" w:rsidRPr="005F55A1" w14:paraId="265FF669" w14:textId="77777777" w:rsidTr="00C76F7A">
        <w:tc>
          <w:tcPr>
            <w:tcW w:w="1463" w:type="dxa"/>
            <w:shd w:val="clear" w:color="auto" w:fill="auto"/>
          </w:tcPr>
          <w:p w14:paraId="72CFCCBF" w14:textId="77777777" w:rsidR="00446CB4" w:rsidRPr="005F55A1" w:rsidRDefault="00446CB4" w:rsidP="00C76F7A">
            <w:pPr>
              <w:spacing w:line="340" w:lineRule="exact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8EEBC1E" w14:textId="4DB15422" w:rsidR="00446CB4" w:rsidRPr="005F55A1" w:rsidRDefault="00446CB4" w:rsidP="00C76F7A">
            <w:pPr>
              <w:spacing w:line="340" w:lineRule="exac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 xml:space="preserve">M.  </w:t>
            </w:r>
            <w:r w:rsidRPr="005F55A1">
              <w:rPr>
                <w:rFonts w:ascii="ＭＳ 明朝" w:eastAsia="ＭＳ 明朝" w:hAnsi="ＭＳ 明朝" w:hint="eastAsia"/>
                <w:b/>
              </w:rPr>
              <w:t>A７サイズｘ横２倍：1ページの1/</w:t>
            </w:r>
            <w:r w:rsidRPr="005F55A1">
              <w:rPr>
                <w:rFonts w:ascii="ＭＳ 明朝" w:eastAsia="ＭＳ 明朝" w:hAnsi="ＭＳ 明朝"/>
                <w:b/>
              </w:rPr>
              <w:t>4</w:t>
            </w:r>
            <w:r w:rsidRPr="005F55A1">
              <w:rPr>
                <w:rFonts w:ascii="ＭＳ 明朝" w:eastAsia="ＭＳ 明朝" w:hAnsi="ＭＳ 明朝" w:hint="eastAsia"/>
                <w:b/>
              </w:rPr>
              <w:t>（画像）</w:t>
            </w:r>
          </w:p>
        </w:tc>
        <w:tc>
          <w:tcPr>
            <w:tcW w:w="1418" w:type="dxa"/>
            <w:shd w:val="clear" w:color="auto" w:fill="auto"/>
          </w:tcPr>
          <w:p w14:paraId="69B380C5" w14:textId="320623AE" w:rsidR="00446CB4" w:rsidRPr="005F55A1" w:rsidRDefault="00821B06" w:rsidP="00C76F7A">
            <w:pPr>
              <w:spacing w:line="340" w:lineRule="exact"/>
              <w:jc w:val="righ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>8</w:t>
            </w:r>
            <w:r w:rsidR="00237BE9" w:rsidRPr="005F55A1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  <w:tr w:rsidR="00C76F7A" w:rsidRPr="005F55A1" w14:paraId="5B5ED0E2" w14:textId="77777777" w:rsidTr="00C76F7A">
        <w:tc>
          <w:tcPr>
            <w:tcW w:w="1463" w:type="dxa"/>
            <w:shd w:val="clear" w:color="auto" w:fill="auto"/>
          </w:tcPr>
          <w:p w14:paraId="4A7CE2C0" w14:textId="77777777" w:rsidR="00446CB4" w:rsidRPr="005F55A1" w:rsidRDefault="00446CB4" w:rsidP="00C76F7A">
            <w:pPr>
              <w:spacing w:line="340" w:lineRule="exact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413B9F7" w14:textId="1CAAD620" w:rsidR="00446CB4" w:rsidRPr="005F55A1" w:rsidRDefault="00446CB4" w:rsidP="00C76F7A">
            <w:pPr>
              <w:spacing w:line="340" w:lineRule="exact"/>
              <w:rPr>
                <w:b/>
              </w:rPr>
            </w:pPr>
            <w:r w:rsidRPr="005F55A1">
              <w:rPr>
                <w:rFonts w:ascii="ＭＳ 明朝" w:eastAsia="ＭＳ 明朝" w:hAnsi="ＭＳ 明朝" w:hint="eastAsia"/>
                <w:b/>
              </w:rPr>
              <w:t>L</w:t>
            </w:r>
            <w:r w:rsidRPr="005F55A1">
              <w:rPr>
                <w:rFonts w:ascii="ＭＳ 明朝" w:eastAsia="ＭＳ 明朝" w:hAnsi="ＭＳ 明朝"/>
                <w:b/>
              </w:rPr>
              <w:t xml:space="preserve">.  </w:t>
            </w:r>
            <w:r w:rsidRPr="005F55A1">
              <w:rPr>
                <w:rFonts w:ascii="ＭＳ 明朝" w:eastAsia="ＭＳ 明朝" w:hAnsi="ＭＳ 明朝" w:hint="eastAsia"/>
                <w:b/>
              </w:rPr>
              <w:t>A５サイズ横：1ページの1/</w:t>
            </w:r>
            <w:r w:rsidRPr="005F55A1">
              <w:rPr>
                <w:rFonts w:ascii="ＭＳ 明朝" w:eastAsia="ＭＳ 明朝" w:hAnsi="ＭＳ 明朝"/>
                <w:b/>
              </w:rPr>
              <w:t>2</w:t>
            </w:r>
            <w:r w:rsidRPr="005F55A1">
              <w:rPr>
                <w:rFonts w:ascii="ＭＳ 明朝" w:eastAsia="ＭＳ 明朝" w:hAnsi="ＭＳ 明朝" w:hint="eastAsia"/>
                <w:b/>
              </w:rPr>
              <w:t>（画像）</w:t>
            </w:r>
          </w:p>
        </w:tc>
        <w:tc>
          <w:tcPr>
            <w:tcW w:w="1418" w:type="dxa"/>
            <w:shd w:val="clear" w:color="auto" w:fill="auto"/>
          </w:tcPr>
          <w:p w14:paraId="73D206E1" w14:textId="291AEEA4" w:rsidR="00446CB4" w:rsidRPr="005F55A1" w:rsidRDefault="00237BE9" w:rsidP="00821B06">
            <w:pPr>
              <w:spacing w:line="340" w:lineRule="exact"/>
              <w:jc w:val="righ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>1</w:t>
            </w:r>
            <w:r w:rsidR="00821B06" w:rsidRPr="005F55A1">
              <w:rPr>
                <w:rFonts w:ascii="ＭＳ 明朝" w:eastAsia="ＭＳ 明朝" w:hAnsi="ＭＳ 明朝"/>
                <w:b/>
              </w:rPr>
              <w:t>2</w:t>
            </w:r>
            <w:r w:rsidRPr="005F55A1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  <w:tr w:rsidR="00C76F7A" w:rsidRPr="005F55A1" w14:paraId="75FE392B" w14:textId="77777777" w:rsidTr="00C76F7A">
        <w:tc>
          <w:tcPr>
            <w:tcW w:w="1463" w:type="dxa"/>
            <w:shd w:val="clear" w:color="auto" w:fill="auto"/>
          </w:tcPr>
          <w:p w14:paraId="5F8064B6" w14:textId="77777777" w:rsidR="00446CB4" w:rsidRPr="005F55A1" w:rsidRDefault="00446CB4" w:rsidP="00C76F7A">
            <w:pPr>
              <w:spacing w:line="340" w:lineRule="exact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5BA4888F" w14:textId="51AFF713" w:rsidR="00446CB4" w:rsidRPr="005F55A1" w:rsidRDefault="00446CB4" w:rsidP="00C76F7A">
            <w:pPr>
              <w:spacing w:line="340" w:lineRule="exac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 xml:space="preserve">LL. </w:t>
            </w:r>
            <w:r w:rsidRPr="005F55A1">
              <w:rPr>
                <w:rFonts w:ascii="ＭＳ 明朝" w:eastAsia="ＭＳ 明朝" w:hAnsi="ＭＳ 明朝" w:hint="eastAsia"/>
                <w:b/>
              </w:rPr>
              <w:t>A4サイズ1面(縦)：1ページ（画像）</w:t>
            </w:r>
          </w:p>
        </w:tc>
        <w:tc>
          <w:tcPr>
            <w:tcW w:w="1418" w:type="dxa"/>
            <w:shd w:val="clear" w:color="auto" w:fill="auto"/>
          </w:tcPr>
          <w:p w14:paraId="5217CC1C" w14:textId="3CAAB4FB" w:rsidR="00446CB4" w:rsidRPr="005F55A1" w:rsidRDefault="00237BE9" w:rsidP="00821B06">
            <w:pPr>
              <w:spacing w:line="340" w:lineRule="exact"/>
              <w:jc w:val="right"/>
              <w:rPr>
                <w:b/>
              </w:rPr>
            </w:pPr>
            <w:r w:rsidRPr="005F55A1">
              <w:rPr>
                <w:rFonts w:ascii="ＭＳ 明朝" w:eastAsia="ＭＳ 明朝" w:hAnsi="ＭＳ 明朝"/>
                <w:b/>
              </w:rPr>
              <w:t>2</w:t>
            </w:r>
            <w:r w:rsidR="00821B06" w:rsidRPr="005F55A1">
              <w:rPr>
                <w:rFonts w:ascii="ＭＳ 明朝" w:eastAsia="ＭＳ 明朝" w:hAnsi="ＭＳ 明朝"/>
                <w:b/>
              </w:rPr>
              <w:t>2</w:t>
            </w:r>
            <w:r w:rsidRPr="005F55A1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</w:tbl>
    <w:p w14:paraId="1E379E27" w14:textId="77777777" w:rsidR="00446CB4" w:rsidRPr="005F55A1" w:rsidRDefault="00446CB4">
      <w:pPr>
        <w:spacing w:line="340" w:lineRule="exact"/>
        <w:ind w:left="1055"/>
        <w:rPr>
          <w:b/>
        </w:rPr>
      </w:pPr>
    </w:p>
    <w:p w14:paraId="027A6669" w14:textId="6035488D" w:rsidR="00F831D0" w:rsidRPr="005F55A1" w:rsidRDefault="008C7310" w:rsidP="00C5040A">
      <w:pPr>
        <w:spacing w:line="340" w:lineRule="exact"/>
        <w:ind w:left="840" w:firstLineChars="100" w:firstLine="212"/>
        <w:rPr>
          <w:b/>
          <w:i/>
        </w:rPr>
      </w:pPr>
      <w:r w:rsidRPr="005F55A1">
        <w:rPr>
          <w:rFonts w:hint="eastAsia"/>
          <w:b/>
        </w:rPr>
        <w:t xml:space="preserve">協賛金　　　　　　</w:t>
      </w:r>
      <w:r w:rsidR="0021682C" w:rsidRPr="005F55A1">
        <w:rPr>
          <w:rFonts w:hint="eastAsia"/>
          <w:b/>
        </w:rPr>
        <w:t>一口</w:t>
      </w:r>
      <w:r w:rsidR="0021682C" w:rsidRPr="005F55A1">
        <w:rPr>
          <w:b/>
        </w:rPr>
        <w:tab/>
      </w:r>
      <w:r w:rsidR="0021682C" w:rsidRPr="005F55A1">
        <w:rPr>
          <w:b/>
        </w:rPr>
        <w:tab/>
      </w:r>
      <w:r w:rsidR="0021682C" w:rsidRPr="005F55A1">
        <w:rPr>
          <w:b/>
        </w:rPr>
        <w:tab/>
      </w:r>
      <w:r w:rsidR="0021682C" w:rsidRPr="005F55A1">
        <w:rPr>
          <w:b/>
        </w:rPr>
        <w:tab/>
      </w:r>
      <w:r w:rsidR="0021682C" w:rsidRPr="005F55A1">
        <w:rPr>
          <w:b/>
        </w:rPr>
        <w:tab/>
        <w:t xml:space="preserve"> </w:t>
      </w:r>
      <w:r w:rsidR="00821B06" w:rsidRPr="005F55A1">
        <w:rPr>
          <w:b/>
        </w:rPr>
        <w:t>3</w:t>
      </w:r>
      <w:r w:rsidR="0021682C" w:rsidRPr="005F55A1">
        <w:rPr>
          <w:rFonts w:hint="eastAsia"/>
          <w:b/>
        </w:rPr>
        <w:t>,000円</w:t>
      </w:r>
    </w:p>
    <w:p w14:paraId="41E0EA4B" w14:textId="1EF46CC3" w:rsidR="009B0380" w:rsidRPr="008126A4" w:rsidRDefault="009B0380" w:rsidP="0015538E">
      <w:pPr>
        <w:spacing w:line="340" w:lineRule="exact"/>
        <w:ind w:left="2520"/>
      </w:pPr>
    </w:p>
    <w:p w14:paraId="21FD27F1" w14:textId="10D8D166" w:rsidR="00BD4108" w:rsidRPr="008126A4" w:rsidRDefault="00BD4108" w:rsidP="00BD4108">
      <w:pPr>
        <w:spacing w:line="340" w:lineRule="exact"/>
        <w:rPr>
          <w:b/>
        </w:rPr>
      </w:pPr>
      <w:r w:rsidRPr="008126A4">
        <w:tab/>
        <w:t xml:space="preserve">  </w:t>
      </w:r>
      <w:r w:rsidRPr="008126A4">
        <w:rPr>
          <w:rFonts w:hint="eastAsia"/>
        </w:rPr>
        <w:t xml:space="preserve">申し込み締切　　</w:t>
      </w:r>
      <w:r w:rsidR="002337D0" w:rsidRPr="008126A4">
        <w:rPr>
          <w:rFonts w:hint="eastAsia"/>
          <w:b/>
        </w:rPr>
        <w:t>2</w:t>
      </w:r>
      <w:r w:rsidR="0067621F" w:rsidRPr="008126A4">
        <w:rPr>
          <w:b/>
        </w:rPr>
        <w:t>02</w:t>
      </w:r>
      <w:r w:rsidR="009B5AAB" w:rsidRPr="008126A4">
        <w:rPr>
          <w:rFonts w:hint="eastAsia"/>
          <w:b/>
        </w:rPr>
        <w:t>4</w:t>
      </w:r>
      <w:r w:rsidR="002337D0" w:rsidRPr="008126A4">
        <w:rPr>
          <w:rFonts w:hint="eastAsia"/>
          <w:b/>
        </w:rPr>
        <w:t>年</w:t>
      </w:r>
      <w:r w:rsidR="007929BC" w:rsidRPr="008126A4">
        <w:rPr>
          <w:rFonts w:hint="eastAsia"/>
          <w:b/>
        </w:rPr>
        <w:t>6</w:t>
      </w:r>
      <w:r w:rsidR="002337D0" w:rsidRPr="008126A4">
        <w:rPr>
          <w:rFonts w:hint="eastAsia"/>
          <w:b/>
        </w:rPr>
        <w:t>月</w:t>
      </w:r>
      <w:r w:rsidR="007929BC" w:rsidRPr="00132821">
        <w:rPr>
          <w:rFonts w:hint="eastAsia"/>
          <w:b/>
        </w:rPr>
        <w:t>2</w:t>
      </w:r>
      <w:r w:rsidR="008126A4" w:rsidRPr="00132821">
        <w:rPr>
          <w:rFonts w:hint="eastAsia"/>
          <w:b/>
        </w:rPr>
        <w:t>1</w:t>
      </w:r>
      <w:r w:rsidR="00712E12" w:rsidRPr="008126A4">
        <w:rPr>
          <w:rFonts w:hint="eastAsia"/>
          <w:b/>
        </w:rPr>
        <w:t>日(</w:t>
      </w:r>
      <w:r w:rsidR="009B5AAB" w:rsidRPr="008126A4">
        <w:rPr>
          <w:rFonts w:hint="eastAsia"/>
          <w:b/>
        </w:rPr>
        <w:t>金</w:t>
      </w:r>
      <w:r w:rsidR="00712E12" w:rsidRPr="008126A4">
        <w:rPr>
          <w:rFonts w:hint="eastAsia"/>
          <w:b/>
        </w:rPr>
        <w:t>)</w:t>
      </w:r>
    </w:p>
    <w:p w14:paraId="7B5C163D" w14:textId="77777777" w:rsidR="00B276CC" w:rsidRPr="008126A4" w:rsidRDefault="00B276CC" w:rsidP="00BD4108">
      <w:pPr>
        <w:spacing w:line="340" w:lineRule="exact"/>
      </w:pPr>
    </w:p>
    <w:p w14:paraId="6C8921C6" w14:textId="1EDAE75B" w:rsidR="00895DE8" w:rsidRPr="008126A4" w:rsidRDefault="009B0380" w:rsidP="00B47590">
      <w:pPr>
        <w:spacing w:line="340" w:lineRule="exact"/>
        <w:ind w:left="2520" w:hanging="1465"/>
      </w:pPr>
      <w:r w:rsidRPr="008126A4">
        <w:rPr>
          <w:rFonts w:hint="eastAsia"/>
        </w:rPr>
        <w:t>申し込み方法</w:t>
      </w:r>
      <w:r w:rsidRPr="008126A4">
        <w:tab/>
      </w:r>
      <w:r w:rsidR="00B47590" w:rsidRPr="008126A4">
        <w:rPr>
          <w:rFonts w:hint="eastAsia"/>
        </w:rPr>
        <w:t>広告の</w:t>
      </w:r>
      <w:r w:rsidRPr="008126A4">
        <w:rPr>
          <w:rFonts w:hint="eastAsia"/>
        </w:rPr>
        <w:t>お申込みは</w:t>
      </w:r>
      <w:r w:rsidR="00A33F09" w:rsidRPr="008126A4">
        <w:rPr>
          <w:rFonts w:hint="eastAsia"/>
        </w:rPr>
        <w:t>、</w:t>
      </w:r>
      <w:r w:rsidR="00F218F8" w:rsidRPr="005F55A1">
        <w:rPr>
          <w:rFonts w:hint="eastAsia"/>
          <w:b/>
        </w:rPr>
        <w:t>「広告協賛募集要項」</w:t>
      </w:r>
      <w:r w:rsidR="00A33F09" w:rsidRPr="008126A4">
        <w:rPr>
          <w:rFonts w:hint="eastAsia"/>
        </w:rPr>
        <w:t>に従って</w:t>
      </w:r>
      <w:r w:rsidR="008928CE" w:rsidRPr="008126A4">
        <w:rPr>
          <w:rFonts w:hint="eastAsia"/>
        </w:rPr>
        <w:t>お申込みください。</w:t>
      </w:r>
    </w:p>
    <w:p w14:paraId="4430004B" w14:textId="0D22E7F6" w:rsidR="009B0380" w:rsidRPr="008126A4" w:rsidRDefault="00B47590" w:rsidP="007277AD">
      <w:pPr>
        <w:spacing w:line="340" w:lineRule="exact"/>
        <w:ind w:left="2520"/>
      </w:pPr>
      <w:r w:rsidRPr="008126A4">
        <w:rPr>
          <w:rFonts w:hint="eastAsia"/>
        </w:rPr>
        <w:t>協賛金</w:t>
      </w:r>
      <w:r w:rsidR="002554B8" w:rsidRPr="008126A4">
        <w:rPr>
          <w:rFonts w:hint="eastAsia"/>
        </w:rPr>
        <w:t>でのご賛助の場合は</w:t>
      </w:r>
      <w:r w:rsidR="009B0380" w:rsidRPr="008126A4">
        <w:rPr>
          <w:rFonts w:hint="eastAsia"/>
        </w:rPr>
        <w:t>。</w:t>
      </w:r>
      <w:r w:rsidR="002554B8" w:rsidRPr="005F55A1">
        <w:rPr>
          <w:rFonts w:hint="eastAsia"/>
          <w:b/>
        </w:rPr>
        <w:t>「</w:t>
      </w:r>
      <w:r w:rsidR="00050A88" w:rsidRPr="005F55A1">
        <w:rPr>
          <w:rFonts w:hint="eastAsia"/>
          <w:b/>
        </w:rPr>
        <w:t>協賛</w:t>
      </w:r>
      <w:r w:rsidR="002554B8" w:rsidRPr="005F55A1">
        <w:rPr>
          <w:rFonts w:hint="eastAsia"/>
          <w:b/>
        </w:rPr>
        <w:t>金</w:t>
      </w:r>
      <w:r w:rsidR="007277AD" w:rsidRPr="005F55A1">
        <w:rPr>
          <w:rFonts w:hint="eastAsia"/>
          <w:b/>
        </w:rPr>
        <w:t>要項</w:t>
      </w:r>
      <w:r w:rsidR="002554B8" w:rsidRPr="008126A4">
        <w:rPr>
          <w:rFonts w:hint="eastAsia"/>
        </w:rPr>
        <w:t>」に従ってお</w:t>
      </w:r>
      <w:r w:rsidR="007277AD" w:rsidRPr="008126A4">
        <w:rPr>
          <w:rFonts w:hint="eastAsia"/>
        </w:rPr>
        <w:t>支払いください。</w:t>
      </w:r>
      <w:r w:rsidR="002554B8" w:rsidRPr="008126A4">
        <w:br/>
      </w:r>
    </w:p>
    <w:p w14:paraId="78C0C276" w14:textId="2FB76B7F" w:rsidR="009B0380" w:rsidRPr="008126A4" w:rsidRDefault="009B0380">
      <w:pPr>
        <w:spacing w:line="340" w:lineRule="exact"/>
        <w:jc w:val="right"/>
      </w:pPr>
      <w:r w:rsidRPr="008126A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以上</w:t>
      </w:r>
    </w:p>
    <w:p w14:paraId="15F1269A" w14:textId="77777777" w:rsidR="009B0380" w:rsidRPr="008126A4" w:rsidRDefault="009B0380">
      <w:pPr>
        <w:spacing w:line="340" w:lineRule="exact"/>
        <w:ind w:firstLine="84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2BCBBB4" w14:textId="77777777" w:rsidR="0067621F" w:rsidRPr="008126A4" w:rsidRDefault="0067621F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2E02F5B" w14:textId="2AA3A34E" w:rsidR="009B0380" w:rsidRPr="008126A4" w:rsidRDefault="009B0380">
      <w:pPr>
        <w:spacing w:line="340" w:lineRule="exact"/>
        <w:jc w:val="center"/>
        <w:rPr>
          <w:rFonts w:ascii="ＭＳ Ｐゴシック" w:eastAsia="ＭＳ Ｐゴシック" w:hAnsi="ＭＳ Ｐゴシック"/>
          <w:sz w:val="20"/>
        </w:rPr>
      </w:pPr>
      <w:r w:rsidRPr="008126A4">
        <w:rPr>
          <w:rFonts w:ascii="ＭＳ Ｐゴシック" w:eastAsia="ＭＳ Ｐゴシック" w:hAnsi="ＭＳ Ｐゴシック" w:hint="eastAsia"/>
          <w:b/>
          <w:sz w:val="24"/>
        </w:rPr>
        <w:t>唐津鶴城同窓会福岡支部</w:t>
      </w:r>
      <w:r w:rsidR="004E70CC" w:rsidRPr="008126A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126A4">
        <w:rPr>
          <w:rFonts w:ascii="ＭＳ Ｐゴシック" w:eastAsia="ＭＳ Ｐゴシック" w:hAnsi="ＭＳ Ｐゴシック" w:hint="eastAsia"/>
          <w:b/>
          <w:sz w:val="24"/>
        </w:rPr>
        <w:t>事務局</w:t>
      </w:r>
    </w:p>
    <w:p w14:paraId="23386BB9" w14:textId="0C2B913E" w:rsidR="009B0380" w:rsidRPr="008126A4" w:rsidRDefault="009B0380" w:rsidP="00A3468D">
      <w:pPr>
        <w:spacing w:line="340" w:lineRule="exact"/>
        <w:ind w:leftChars="600" w:left="1260"/>
        <w:jc w:val="left"/>
        <w:rPr>
          <w:rStyle w:val="10"/>
          <w:rFonts w:ascii="ＭＳ Ｐゴシック" w:eastAsia="ＭＳ Ｐゴシック" w:hAnsi="ＭＳ Ｐゴシック"/>
          <w:b/>
          <w:color w:val="000000"/>
          <w:spacing w:val="10"/>
          <w:sz w:val="28"/>
          <w:u w:val="none"/>
        </w:rPr>
      </w:pPr>
      <w:r w:rsidRPr="008126A4">
        <w:rPr>
          <w:rFonts w:ascii="ＭＳ Ｐゴシック" w:eastAsia="ＭＳ Ｐゴシック" w:hAnsi="ＭＳ Ｐゴシック" w:hint="eastAsia"/>
          <w:sz w:val="20"/>
        </w:rPr>
        <w:t>ホームページアドレス</w:t>
      </w:r>
      <w:r w:rsidRPr="008126A4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hyperlink r:id="rId8" w:history="1">
        <w:r w:rsidR="00E81387" w:rsidRPr="008126A4">
          <w:rPr>
            <w:rStyle w:val="ab"/>
            <w:rFonts w:ascii="ＭＳ Ｐゴシック" w:eastAsia="ＭＳ Ｐゴシック" w:hAnsi="ＭＳ Ｐゴシック"/>
            <w:spacing w:val="10"/>
            <w:sz w:val="28"/>
          </w:rPr>
          <w:t>https://karatsu-kakujou-fukuoka.net/</w:t>
        </w:r>
      </w:hyperlink>
    </w:p>
    <w:p w14:paraId="46894FE1" w14:textId="378268B3" w:rsidR="0088689D" w:rsidRPr="008126A4" w:rsidRDefault="00A3468D" w:rsidP="00A3468D">
      <w:pPr>
        <w:spacing w:line="340" w:lineRule="exact"/>
        <w:ind w:leftChars="600" w:left="1260"/>
        <w:jc w:val="left"/>
        <w:rPr>
          <w:rFonts w:ascii="ＭＳ Ｐゴシック" w:eastAsia="ＭＳ Ｐゴシック" w:hAnsi="ＭＳ Ｐゴシック"/>
          <w:sz w:val="22"/>
        </w:rPr>
      </w:pPr>
      <w:r w:rsidRPr="008126A4">
        <w:rPr>
          <w:rFonts w:ascii="ＭＳ Ｐゴシック" w:eastAsia="ＭＳ Ｐゴシック" w:hAnsi="ＭＳ Ｐゴシック" w:hint="eastAsia"/>
          <w:sz w:val="20"/>
        </w:rPr>
        <w:t>メール</w:t>
      </w:r>
      <w:r w:rsidR="0015538E" w:rsidRPr="008126A4">
        <w:rPr>
          <w:rFonts w:ascii="ＭＳ Ｐゴシック" w:eastAsia="ＭＳ Ｐゴシック" w:hAnsi="ＭＳ Ｐゴシック" w:hint="eastAsia"/>
          <w:sz w:val="20"/>
        </w:rPr>
        <w:t>アドレス</w:t>
      </w:r>
      <w:r w:rsidR="0015538E" w:rsidRPr="008126A4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r w:rsidRPr="008126A4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　　　</w:t>
      </w:r>
      <w:hyperlink r:id="rId9" w:history="1">
        <w:r w:rsidR="000723EB" w:rsidRPr="008126A4">
          <w:rPr>
            <w:rStyle w:val="ab"/>
            <w:rFonts w:ascii="ＭＳ Ｐゴシック" w:eastAsia="ＭＳ Ｐゴシック" w:hAnsi="ＭＳ Ｐゴシック" w:hint="eastAsia"/>
            <w:sz w:val="28"/>
            <w:szCs w:val="28"/>
          </w:rPr>
          <w:t>kyousan</w:t>
        </w:r>
        <w:r w:rsidR="000723EB" w:rsidRPr="008126A4">
          <w:rPr>
            <w:rStyle w:val="ab"/>
            <w:rFonts w:ascii="ＭＳ Ｐゴシック" w:eastAsia="ＭＳ Ｐゴシック" w:hAnsi="ＭＳ Ｐゴシック"/>
            <w:sz w:val="28"/>
            <w:szCs w:val="28"/>
          </w:rPr>
          <w:t>@karatsu-kakujou-fukuoka.net</w:t>
        </w:r>
      </w:hyperlink>
    </w:p>
    <w:p w14:paraId="1504B4B4" w14:textId="32FE4D23" w:rsidR="001F093C" w:rsidRPr="008126A4" w:rsidRDefault="0088689D" w:rsidP="009C7641">
      <w:pPr>
        <w:jc w:val="center"/>
        <w:rPr>
          <w:b/>
          <w:sz w:val="32"/>
          <w:szCs w:val="32"/>
        </w:rPr>
      </w:pPr>
      <w:r w:rsidRPr="008126A4">
        <w:br w:type="page"/>
      </w:r>
      <w:r w:rsidR="00BF31E7" w:rsidRPr="008126A4">
        <w:rPr>
          <w:rFonts w:hint="eastAsia"/>
          <w:b/>
          <w:sz w:val="32"/>
          <w:szCs w:val="32"/>
        </w:rPr>
        <w:lastRenderedPageBreak/>
        <w:t>広告協賛募集要項</w:t>
      </w:r>
    </w:p>
    <w:p w14:paraId="7A9527FE" w14:textId="7812425D" w:rsidR="00BF31E7" w:rsidRPr="008126A4" w:rsidRDefault="00BF31E7" w:rsidP="001F093C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8126A4">
        <w:rPr>
          <w:rFonts w:ascii="游明朝" w:eastAsia="游明朝" w:hAnsi="游明朝" w:hint="eastAsia"/>
          <w:b/>
          <w:sz w:val="24"/>
          <w:szCs w:val="24"/>
        </w:rPr>
        <w:t>１　広告データ送付方法</w:t>
      </w:r>
    </w:p>
    <w:p w14:paraId="54DD5985" w14:textId="5C6887FC" w:rsidR="00A26A1A" w:rsidRPr="008126A4" w:rsidRDefault="00C928CE" w:rsidP="00A26A1A">
      <w:pPr>
        <w:spacing w:beforeLines="50" w:before="120"/>
        <w:ind w:leftChars="200" w:left="420"/>
      </w:pPr>
      <w:r w:rsidRPr="008126A4">
        <w:rPr>
          <w:rFonts w:hint="eastAsia"/>
          <w:b/>
        </w:rPr>
        <w:t>申込書にご記入</w:t>
      </w:r>
      <w:r w:rsidRPr="008126A4">
        <w:rPr>
          <w:rFonts w:hint="eastAsia"/>
        </w:rPr>
        <w:t>の上、広告データを添付し、</w:t>
      </w:r>
      <w:r w:rsidR="00BF31E7" w:rsidRPr="008126A4">
        <w:rPr>
          <w:rFonts w:hint="eastAsia"/>
        </w:rPr>
        <w:t>メール</w:t>
      </w:r>
      <w:r w:rsidR="00CA4D9B" w:rsidRPr="008126A4">
        <w:rPr>
          <w:rFonts w:hint="eastAsia"/>
        </w:rPr>
        <w:t>（大容量の場合W</w:t>
      </w:r>
      <w:r w:rsidR="00CA4D9B" w:rsidRPr="008126A4">
        <w:t>eb</w:t>
      </w:r>
      <w:r w:rsidR="00CA4D9B" w:rsidRPr="008126A4">
        <w:rPr>
          <w:rFonts w:hint="eastAsia"/>
        </w:rPr>
        <w:t>ファイル便）</w:t>
      </w:r>
      <w:r w:rsidR="007D5C4A" w:rsidRPr="008126A4">
        <w:rPr>
          <w:rFonts w:hint="eastAsia"/>
        </w:rPr>
        <w:t>にて</w:t>
      </w:r>
      <w:r w:rsidRPr="008126A4">
        <w:rPr>
          <w:rFonts w:hint="eastAsia"/>
        </w:rPr>
        <w:t>お送り</w:t>
      </w:r>
      <w:r w:rsidR="00BF31E7" w:rsidRPr="008126A4">
        <w:rPr>
          <w:rFonts w:hint="eastAsia"/>
        </w:rPr>
        <w:t>願います</w:t>
      </w:r>
      <w:r w:rsidR="00A26A1A" w:rsidRPr="008126A4">
        <w:rPr>
          <w:rFonts w:hint="eastAsia"/>
        </w:rPr>
        <w:t>。</w:t>
      </w:r>
    </w:p>
    <w:p w14:paraId="0342E6BF" w14:textId="41C5C11E" w:rsidR="008126A4" w:rsidRPr="00132821" w:rsidRDefault="008126A4" w:rsidP="00DE1972">
      <w:pPr>
        <w:spacing w:beforeLines="50" w:before="120"/>
        <w:ind w:leftChars="200" w:left="420"/>
      </w:pPr>
      <w:r w:rsidRPr="00132821">
        <w:rPr>
          <w:rFonts w:hint="eastAsia"/>
          <w:bCs/>
        </w:rPr>
        <w:t>なお、</w:t>
      </w:r>
      <w:r w:rsidR="00A26A1A" w:rsidRPr="00132821">
        <w:rPr>
          <w:rFonts w:hint="eastAsia"/>
        </w:rPr>
        <w:t>2</w:t>
      </w:r>
      <w:r w:rsidR="00A26A1A" w:rsidRPr="00132821">
        <w:t>0</w:t>
      </w:r>
      <w:r w:rsidR="00F1445B" w:rsidRPr="00132821">
        <w:t>2</w:t>
      </w:r>
      <w:r w:rsidR="009B5AAB" w:rsidRPr="00132821">
        <w:rPr>
          <w:rFonts w:hint="eastAsia"/>
        </w:rPr>
        <w:t>3</w:t>
      </w:r>
      <w:r w:rsidR="00A26A1A" w:rsidRPr="00132821">
        <w:rPr>
          <w:rFonts w:hint="eastAsia"/>
        </w:rPr>
        <w:t>年度の広告</w:t>
      </w:r>
      <w:r w:rsidRPr="00132821">
        <w:rPr>
          <w:rFonts w:hint="eastAsia"/>
        </w:rPr>
        <w:t>データは以下の福岡支部ホームページ</w:t>
      </w:r>
      <w:r w:rsidR="00404D92" w:rsidRPr="00132821">
        <w:rPr>
          <w:rFonts w:hint="eastAsia"/>
        </w:rPr>
        <w:t>のトップ（総会冊子）から</w:t>
      </w:r>
      <w:r w:rsidR="0095065D" w:rsidRPr="00132821">
        <w:rPr>
          <w:rFonts w:hint="eastAsia"/>
        </w:rPr>
        <w:t>ご</w:t>
      </w:r>
      <w:r w:rsidR="00404D92" w:rsidRPr="00132821">
        <w:rPr>
          <w:rFonts w:hint="eastAsia"/>
        </w:rPr>
        <w:t>確認できます</w:t>
      </w:r>
      <w:r w:rsidRPr="00132821">
        <w:rPr>
          <w:rFonts w:hint="eastAsia"/>
        </w:rPr>
        <w:t>。</w:t>
      </w:r>
    </w:p>
    <w:p w14:paraId="2A8B9A9F" w14:textId="77777777" w:rsidR="008126A4" w:rsidRPr="00132821" w:rsidRDefault="008126A4" w:rsidP="00DE1972">
      <w:pPr>
        <w:spacing w:beforeLines="50" w:before="120"/>
        <w:ind w:leftChars="200" w:left="420"/>
        <w:rPr>
          <w:b/>
        </w:rPr>
      </w:pPr>
    </w:p>
    <w:p w14:paraId="2CD31DEA" w14:textId="0C4EE7C6" w:rsidR="00D96B3E" w:rsidRPr="00132821" w:rsidRDefault="00404D92" w:rsidP="00D96B3E">
      <w:pPr>
        <w:spacing w:beforeLines="50" w:before="120"/>
        <w:ind w:leftChars="200" w:left="420"/>
        <w:rPr>
          <w:bCs/>
        </w:rPr>
      </w:pPr>
      <w:r w:rsidRPr="00132821">
        <w:rPr>
          <w:rFonts w:hint="eastAsia"/>
        </w:rPr>
        <w:t xml:space="preserve">福岡支部ホームページ　</w:t>
      </w:r>
      <w:r w:rsidR="00D96B3E" w:rsidRPr="00132821">
        <w:rPr>
          <w:rFonts w:hint="eastAsia"/>
        </w:rPr>
        <w:t xml:space="preserve"> </w:t>
      </w:r>
      <w:hyperlink r:id="rId10" w:history="1">
        <w:r w:rsidR="00D96B3E" w:rsidRPr="00132821">
          <w:rPr>
            <w:rStyle w:val="ab"/>
          </w:rPr>
          <w:t>https://karatsu-kakujou-fukuoka.net/</w:t>
        </w:r>
      </w:hyperlink>
    </w:p>
    <w:p w14:paraId="3DCBF648" w14:textId="77777777" w:rsidR="00D96B3E" w:rsidRPr="00132821" w:rsidRDefault="00D96B3E" w:rsidP="00C928CE">
      <w:pPr>
        <w:spacing w:beforeLines="50" w:before="120"/>
        <w:ind w:leftChars="200" w:left="420"/>
      </w:pPr>
    </w:p>
    <w:p w14:paraId="14875CE2" w14:textId="4A6B1961" w:rsidR="00BF31E7" w:rsidRPr="00132821" w:rsidRDefault="0067621F" w:rsidP="00C928CE">
      <w:pPr>
        <w:numPr>
          <w:ilvl w:val="0"/>
          <w:numId w:val="4"/>
        </w:numPr>
        <w:spacing w:beforeLines="50" w:before="120"/>
        <w:ind w:left="811" w:hanging="357"/>
        <w:rPr>
          <w:b/>
          <w:sz w:val="24"/>
          <w:szCs w:val="24"/>
        </w:rPr>
      </w:pPr>
      <w:r w:rsidRPr="00132821">
        <w:rPr>
          <w:rFonts w:hint="eastAsia"/>
          <w:b/>
          <w:sz w:val="24"/>
          <w:szCs w:val="24"/>
        </w:rPr>
        <w:t>データ</w:t>
      </w:r>
      <w:r w:rsidR="00BF31E7" w:rsidRPr="00132821">
        <w:rPr>
          <w:rFonts w:hint="eastAsia"/>
          <w:b/>
          <w:sz w:val="24"/>
          <w:szCs w:val="24"/>
        </w:rPr>
        <w:t>送付</w:t>
      </w:r>
      <w:r w:rsidRPr="00132821">
        <w:rPr>
          <w:rFonts w:hint="eastAsia"/>
          <w:b/>
          <w:sz w:val="24"/>
          <w:szCs w:val="24"/>
        </w:rPr>
        <w:t>方法</w:t>
      </w:r>
    </w:p>
    <w:p w14:paraId="2A6763F3" w14:textId="568BEC1B" w:rsidR="00BF31E7" w:rsidRPr="00132821" w:rsidRDefault="00CA4D9B" w:rsidP="00BF31E7">
      <w:pPr>
        <w:ind w:firstLineChars="385" w:firstLine="808"/>
      </w:pPr>
      <w:r w:rsidRPr="00132821">
        <w:rPr>
          <w:rFonts w:hint="eastAsia"/>
        </w:rPr>
        <w:t>●</w:t>
      </w:r>
      <w:r w:rsidR="00BF31E7" w:rsidRPr="00132821">
        <w:rPr>
          <w:rFonts w:hint="eastAsia"/>
        </w:rPr>
        <w:t>3</w:t>
      </w:r>
      <w:r w:rsidR="00BF31E7" w:rsidRPr="00132821">
        <w:t>MB</w:t>
      </w:r>
      <w:r w:rsidR="00BF31E7" w:rsidRPr="00132821">
        <w:rPr>
          <w:rFonts w:hint="eastAsia"/>
        </w:rPr>
        <w:t>以下のファイルの場合は、</w:t>
      </w:r>
      <w:r w:rsidR="00BF31E7" w:rsidRPr="00132821">
        <w:rPr>
          <w:rFonts w:hint="eastAsia"/>
          <w:b/>
        </w:rPr>
        <w:t>以下のメールアドレス</w:t>
      </w:r>
      <w:r w:rsidR="00BF31E7" w:rsidRPr="00132821">
        <w:rPr>
          <w:rFonts w:hint="eastAsia"/>
        </w:rPr>
        <w:t>にお送りください</w:t>
      </w:r>
      <w:r w:rsidR="00A406E8" w:rsidRPr="00132821">
        <w:rPr>
          <w:rFonts w:hint="eastAsia"/>
        </w:rPr>
        <w:t>。</w:t>
      </w:r>
    </w:p>
    <w:p w14:paraId="238111EC" w14:textId="1D604B1B" w:rsidR="00BF31E7" w:rsidRPr="00132821" w:rsidRDefault="00CA4D9B" w:rsidP="00CA4D9B">
      <w:pPr>
        <w:ind w:firstLineChars="485" w:firstLine="1018"/>
      </w:pPr>
      <w:r w:rsidRPr="00132821">
        <w:rPr>
          <w:rFonts w:hint="eastAsia"/>
        </w:rPr>
        <w:t>【</w:t>
      </w:r>
      <w:r w:rsidR="00BF31E7" w:rsidRPr="00132821">
        <w:rPr>
          <w:rFonts w:hint="eastAsia"/>
        </w:rPr>
        <w:t>宛先</w:t>
      </w:r>
      <w:r w:rsidRPr="00132821">
        <w:rPr>
          <w:rFonts w:hint="eastAsia"/>
        </w:rPr>
        <w:t>】</w:t>
      </w:r>
      <w:r w:rsidR="00BF31E7" w:rsidRPr="00132821">
        <w:rPr>
          <w:rFonts w:hint="eastAsia"/>
        </w:rPr>
        <w:t xml:space="preserve">　唐津鶴城同窓会福岡支部協賛広告担当　</w:t>
      </w:r>
      <w:hyperlink r:id="rId11" w:history="1">
        <w:r w:rsidR="000723EB" w:rsidRPr="00132821">
          <w:rPr>
            <w:rStyle w:val="ab"/>
            <w:rFonts w:hint="eastAsia"/>
          </w:rPr>
          <w:t>kyousan</w:t>
        </w:r>
        <w:r w:rsidR="000723EB" w:rsidRPr="00132821">
          <w:rPr>
            <w:rStyle w:val="ab"/>
          </w:rPr>
          <w:t>@karatsu-kakujou-fukuoka.net</w:t>
        </w:r>
      </w:hyperlink>
    </w:p>
    <w:p w14:paraId="751F86C1" w14:textId="482F1973" w:rsidR="00CA4D9B" w:rsidRPr="00132821" w:rsidRDefault="00CA4D9B" w:rsidP="00BF31E7">
      <w:pPr>
        <w:ind w:firstLineChars="385" w:firstLine="808"/>
      </w:pPr>
    </w:p>
    <w:p w14:paraId="51F029B7" w14:textId="09B667E9" w:rsidR="00CA4D9B" w:rsidRPr="00132821" w:rsidRDefault="00CA4D9B" w:rsidP="00CA4D9B">
      <w:pPr>
        <w:ind w:left="808"/>
      </w:pPr>
      <w:r w:rsidRPr="00132821">
        <w:rPr>
          <w:rFonts w:hint="eastAsia"/>
        </w:rPr>
        <w:t>●３ＭＢを超える場合は、以下の</w:t>
      </w:r>
      <w:r w:rsidRPr="00132821">
        <w:rPr>
          <w:rFonts w:hint="eastAsia"/>
          <w:b/>
        </w:rPr>
        <w:t>W</w:t>
      </w:r>
      <w:r w:rsidRPr="00132821">
        <w:rPr>
          <w:b/>
        </w:rPr>
        <w:t>eb</w:t>
      </w:r>
      <w:r w:rsidRPr="00132821">
        <w:rPr>
          <w:rFonts w:hint="eastAsia"/>
          <w:b/>
        </w:rPr>
        <w:t>ファイル便</w:t>
      </w:r>
      <w:r w:rsidRPr="00132821">
        <w:rPr>
          <w:rFonts w:hint="eastAsia"/>
        </w:rPr>
        <w:t>をご利用の上、上記メールアドレスをご指定ください</w:t>
      </w:r>
      <w:r w:rsidR="00A406E8" w:rsidRPr="00132821">
        <w:rPr>
          <w:rFonts w:hint="eastAsia"/>
        </w:rPr>
        <w:t>。</w:t>
      </w:r>
    </w:p>
    <w:p w14:paraId="3171B23E" w14:textId="117FF226" w:rsidR="00CA4D9B" w:rsidRPr="00132821" w:rsidRDefault="00CA4D9B" w:rsidP="00CA4D9B">
      <w:pPr>
        <w:ind w:firstLineChars="485" w:firstLine="1018"/>
      </w:pPr>
      <w:r w:rsidRPr="00132821">
        <w:rPr>
          <w:rFonts w:hint="eastAsia"/>
        </w:rPr>
        <w:t>【U</w:t>
      </w:r>
      <w:r w:rsidRPr="00132821">
        <w:t>RL</w:t>
      </w:r>
      <w:r w:rsidRPr="00132821">
        <w:rPr>
          <w:rFonts w:hint="eastAsia"/>
        </w:rPr>
        <w:t xml:space="preserve">】 ギガファイル便 </w:t>
      </w:r>
      <w:r w:rsidRPr="00132821">
        <w:t>https://gigafile.nu/</w:t>
      </w:r>
    </w:p>
    <w:p w14:paraId="49C29343" w14:textId="57D708F3" w:rsidR="00CA4D9B" w:rsidRPr="00132821" w:rsidRDefault="00CA4D9B" w:rsidP="00BF31E7">
      <w:pPr>
        <w:ind w:firstLineChars="385" w:firstLine="808"/>
      </w:pPr>
    </w:p>
    <w:p w14:paraId="68AD4436" w14:textId="77777777" w:rsidR="009570E5" w:rsidRPr="00132821" w:rsidRDefault="00CA4D9B" w:rsidP="00CA4D9B">
      <w:pPr>
        <w:ind w:leftChars="385" w:left="1231" w:hangingChars="200" w:hanging="423"/>
        <w:rPr>
          <w:b/>
        </w:rPr>
      </w:pPr>
      <w:r w:rsidRPr="00132821">
        <w:rPr>
          <w:rFonts w:hint="eastAsia"/>
          <w:b/>
        </w:rPr>
        <w:t>＊＊ご注意***</w:t>
      </w:r>
    </w:p>
    <w:p w14:paraId="6F7F44FD" w14:textId="41A817FE" w:rsidR="00CA4D9B" w:rsidRPr="00132821" w:rsidRDefault="00CA4D9B" w:rsidP="00CA4D9B">
      <w:pPr>
        <w:ind w:leftChars="385" w:left="1228" w:hangingChars="200" w:hanging="420"/>
      </w:pPr>
      <w:r w:rsidRPr="00132821">
        <w:rPr>
          <w:rFonts w:hint="eastAsia"/>
        </w:rPr>
        <w:t>データを送付されるメールに</w:t>
      </w:r>
      <w:r w:rsidRPr="00132821">
        <w:rPr>
          <w:rFonts w:hint="eastAsia"/>
          <w:b/>
        </w:rPr>
        <w:t>「広告協賛申込書」を添付</w:t>
      </w:r>
      <w:r w:rsidRPr="00132821">
        <w:rPr>
          <w:rFonts w:hint="eastAsia"/>
        </w:rPr>
        <w:t>してください</w:t>
      </w:r>
      <w:r w:rsidR="00A406E8" w:rsidRPr="00132821">
        <w:rPr>
          <w:rFonts w:hint="eastAsia"/>
        </w:rPr>
        <w:t>。</w:t>
      </w:r>
    </w:p>
    <w:p w14:paraId="0B051C48" w14:textId="77777777" w:rsidR="009570E5" w:rsidRPr="00132821" w:rsidRDefault="009570E5" w:rsidP="009570E5">
      <w:pPr>
        <w:ind w:firstLineChars="400" w:firstLine="840"/>
      </w:pPr>
    </w:p>
    <w:p w14:paraId="7C104ED3" w14:textId="385409B4" w:rsidR="007F556A" w:rsidRPr="00132821" w:rsidRDefault="00BA2963" w:rsidP="009570E5">
      <w:pPr>
        <w:ind w:firstLineChars="400" w:firstLine="840"/>
      </w:pPr>
      <w:r w:rsidRPr="00132821">
        <w:rPr>
          <w:rFonts w:hint="eastAsia"/>
        </w:rPr>
        <w:t>次ページの「広告協賛申込書」</w:t>
      </w:r>
      <w:r w:rsidR="005F55A1" w:rsidRPr="00132821">
        <w:rPr>
          <w:rFonts w:hint="eastAsia"/>
        </w:rPr>
        <w:t>を出力して手書きしていただくか、</w:t>
      </w:r>
    </w:p>
    <w:p w14:paraId="01827DA7" w14:textId="08C251A9" w:rsidR="005F55A1" w:rsidRPr="00132821" w:rsidRDefault="005F55A1" w:rsidP="009570E5">
      <w:pPr>
        <w:ind w:firstLineChars="400" w:firstLine="840"/>
      </w:pPr>
      <w:r w:rsidRPr="00132821">
        <w:rPr>
          <w:rFonts w:hint="eastAsia"/>
        </w:rPr>
        <w:t>支部ホームページ</w:t>
      </w:r>
      <w:r w:rsidR="009570E5" w:rsidRPr="00132821">
        <w:rPr>
          <w:rFonts w:hint="eastAsia"/>
        </w:rPr>
        <w:t>から</w:t>
      </w:r>
      <w:r w:rsidRPr="00132821">
        <w:rPr>
          <w:rFonts w:hint="eastAsia"/>
        </w:rPr>
        <w:t>申込書（Word文書）</w:t>
      </w:r>
      <w:r w:rsidR="009570E5" w:rsidRPr="00132821">
        <w:rPr>
          <w:rFonts w:hint="eastAsia"/>
        </w:rPr>
        <w:t>を</w:t>
      </w:r>
      <w:r w:rsidRPr="00132821">
        <w:rPr>
          <w:rFonts w:hint="eastAsia"/>
        </w:rPr>
        <w:t>ダウンロードし</w:t>
      </w:r>
      <w:r w:rsidR="007F556A" w:rsidRPr="00132821">
        <w:rPr>
          <w:rFonts w:hint="eastAsia"/>
        </w:rPr>
        <w:t>必要事項を</w:t>
      </w:r>
      <w:r w:rsidRPr="00132821">
        <w:rPr>
          <w:rFonts w:hint="eastAsia"/>
        </w:rPr>
        <w:t>入力</w:t>
      </w:r>
      <w:r w:rsidR="009570E5" w:rsidRPr="00132821">
        <w:rPr>
          <w:rFonts w:hint="eastAsia"/>
        </w:rPr>
        <w:t>することもできます。</w:t>
      </w:r>
    </w:p>
    <w:p w14:paraId="6CE346D1" w14:textId="4733CFED" w:rsidR="009A7512" w:rsidRPr="00132821" w:rsidRDefault="005F55A1" w:rsidP="00CA4D9B">
      <w:pPr>
        <w:ind w:leftChars="385" w:left="1228" w:hangingChars="200" w:hanging="420"/>
      </w:pPr>
      <w:r w:rsidRPr="00132821">
        <w:rPr>
          <w:rFonts w:hint="eastAsia"/>
        </w:rPr>
        <w:t xml:space="preserve">　　　</w:t>
      </w:r>
    </w:p>
    <w:p w14:paraId="0679CCD2" w14:textId="280D857A" w:rsidR="00F56A83" w:rsidRPr="00132821" w:rsidRDefault="00F56A83" w:rsidP="00F56A83">
      <w:pPr>
        <w:numPr>
          <w:ilvl w:val="0"/>
          <w:numId w:val="4"/>
        </w:numPr>
        <w:spacing w:beforeLines="50" w:before="120"/>
        <w:ind w:left="811" w:hanging="357"/>
        <w:rPr>
          <w:b/>
          <w:sz w:val="24"/>
          <w:szCs w:val="24"/>
        </w:rPr>
      </w:pPr>
      <w:r w:rsidRPr="00132821">
        <w:rPr>
          <w:rFonts w:hint="eastAsia"/>
          <w:b/>
          <w:sz w:val="24"/>
          <w:szCs w:val="24"/>
        </w:rPr>
        <w:t>広告データの仕様</w:t>
      </w:r>
    </w:p>
    <w:p w14:paraId="67E8A0F3" w14:textId="29BC9309" w:rsidR="00114AB9" w:rsidRPr="00132821" w:rsidRDefault="00F56A83" w:rsidP="00114AB9">
      <w:pPr>
        <w:ind w:leftChars="384" w:left="1436" w:hangingChars="300" w:hanging="630"/>
      </w:pPr>
      <w:r w:rsidRPr="00132821">
        <w:rPr>
          <w:rFonts w:hint="eastAsia"/>
        </w:rPr>
        <w:t xml:space="preserve">●画像データの場合　</w:t>
      </w:r>
      <w:r w:rsidR="005E0391" w:rsidRPr="00132821">
        <w:rPr>
          <w:rFonts w:hint="eastAsia"/>
        </w:rPr>
        <w:t>(</w:t>
      </w:r>
      <w:r w:rsidR="00586745" w:rsidRPr="00132821">
        <w:t>PDF,</w:t>
      </w:r>
      <w:r w:rsidR="005E0391" w:rsidRPr="00132821">
        <w:t>JPEG,JPG,PNG,TIF,TIFF</w:t>
      </w:r>
      <w:r w:rsidR="005E0391" w:rsidRPr="00132821">
        <w:rPr>
          <w:rFonts w:hint="eastAsia"/>
        </w:rPr>
        <w:t>など</w:t>
      </w:r>
      <w:r w:rsidR="005E0391" w:rsidRPr="00132821">
        <w:t>)</w:t>
      </w:r>
      <w:r w:rsidR="005E0391" w:rsidRPr="00132821">
        <w:br/>
      </w:r>
      <w:r w:rsidR="005E0391" w:rsidRPr="00132821">
        <w:rPr>
          <w:rFonts w:hint="eastAsia"/>
        </w:rPr>
        <w:t>画素数3</w:t>
      </w:r>
      <w:r w:rsidR="005E0391" w:rsidRPr="00132821">
        <w:t>50dpi/inch</w:t>
      </w:r>
      <w:r w:rsidR="005E0391" w:rsidRPr="00132821">
        <w:rPr>
          <w:rFonts w:hint="eastAsia"/>
        </w:rPr>
        <w:t>がベストですが、不明な場合はわかる範囲内で容量の大きいデータを</w:t>
      </w:r>
      <w:r w:rsidR="005E0391" w:rsidRPr="00132821">
        <w:br/>
      </w:r>
      <w:r w:rsidR="005E0391" w:rsidRPr="00132821">
        <w:rPr>
          <w:rFonts w:hint="eastAsia"/>
        </w:rPr>
        <w:t>お送りください</w:t>
      </w:r>
      <w:r w:rsidR="00A406E8" w:rsidRPr="00132821">
        <w:rPr>
          <w:rFonts w:hint="eastAsia"/>
        </w:rPr>
        <w:t>。</w:t>
      </w:r>
      <w:r w:rsidR="005E0391" w:rsidRPr="00132821">
        <w:br/>
      </w:r>
    </w:p>
    <w:p w14:paraId="53E948D8" w14:textId="05687720" w:rsidR="001041AF" w:rsidRPr="00132821" w:rsidRDefault="001041AF" w:rsidP="001041AF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 xml:space="preserve">2　</w:t>
      </w:r>
      <w:r w:rsidR="00C75FA3" w:rsidRPr="00132821">
        <w:rPr>
          <w:rFonts w:ascii="游明朝" w:eastAsia="游明朝" w:hAnsi="游明朝" w:hint="eastAsia"/>
          <w:b/>
          <w:sz w:val="24"/>
          <w:szCs w:val="24"/>
        </w:rPr>
        <w:t>お支払い方法</w:t>
      </w:r>
    </w:p>
    <w:p w14:paraId="16399A57" w14:textId="41554B86" w:rsidR="00185562" w:rsidRPr="008126A4" w:rsidRDefault="00185562" w:rsidP="00185562">
      <w:pPr>
        <w:spacing w:beforeLines="50" w:before="120"/>
        <w:ind w:left="452"/>
        <w:rPr>
          <w:szCs w:val="21"/>
        </w:rPr>
      </w:pPr>
      <w:r w:rsidRPr="00132821">
        <w:rPr>
          <w:rFonts w:hint="eastAsia"/>
          <w:szCs w:val="21"/>
        </w:rPr>
        <w:t>●</w:t>
      </w:r>
      <w:r w:rsidR="009B5AAB" w:rsidRPr="00132821">
        <w:rPr>
          <w:rFonts w:hint="eastAsia"/>
          <w:szCs w:val="21"/>
        </w:rPr>
        <w:t>申込書受付</w:t>
      </w:r>
      <w:r w:rsidR="008914AB" w:rsidRPr="00132821">
        <w:rPr>
          <w:rFonts w:hint="eastAsia"/>
          <w:szCs w:val="21"/>
        </w:rPr>
        <w:t>後、請求書をお送りしますので、2</w:t>
      </w:r>
      <w:r w:rsidR="008914AB" w:rsidRPr="00132821">
        <w:rPr>
          <w:szCs w:val="21"/>
        </w:rPr>
        <w:t>0</w:t>
      </w:r>
      <w:r w:rsidR="0009120F" w:rsidRPr="00132821">
        <w:rPr>
          <w:rFonts w:hint="eastAsia"/>
          <w:szCs w:val="21"/>
        </w:rPr>
        <w:t>2</w:t>
      </w:r>
      <w:r w:rsidR="009B5AAB" w:rsidRPr="00132821">
        <w:rPr>
          <w:szCs w:val="21"/>
        </w:rPr>
        <w:t>4</w:t>
      </w:r>
      <w:r w:rsidR="008914AB" w:rsidRPr="00132821">
        <w:rPr>
          <w:rFonts w:hint="eastAsia"/>
          <w:szCs w:val="21"/>
        </w:rPr>
        <w:t>年</w:t>
      </w:r>
      <w:r w:rsidR="008126A4" w:rsidRPr="00132821">
        <w:rPr>
          <w:rFonts w:hint="eastAsia"/>
          <w:szCs w:val="21"/>
        </w:rPr>
        <w:t>9</w:t>
      </w:r>
      <w:r w:rsidR="008914AB" w:rsidRPr="00132821">
        <w:rPr>
          <w:rFonts w:hint="eastAsia"/>
          <w:szCs w:val="21"/>
        </w:rPr>
        <w:t>月末日までに</w:t>
      </w:r>
      <w:r w:rsidRPr="00132821">
        <w:rPr>
          <w:rFonts w:hint="eastAsia"/>
          <w:szCs w:val="21"/>
        </w:rPr>
        <w:t>お振込み</w:t>
      </w:r>
      <w:r w:rsidR="008914AB" w:rsidRPr="00132821">
        <w:rPr>
          <w:rFonts w:hint="eastAsia"/>
          <w:szCs w:val="21"/>
        </w:rPr>
        <w:t>をお願いいたします。</w:t>
      </w:r>
    </w:p>
    <w:p w14:paraId="1680F272" w14:textId="56B71A28" w:rsidR="006855DD" w:rsidRPr="008126A4" w:rsidRDefault="006855DD" w:rsidP="006855DD">
      <w:pPr>
        <w:ind w:leftChars="385" w:left="1228" w:hangingChars="200" w:hanging="420"/>
      </w:pPr>
    </w:p>
    <w:p w14:paraId="69A51167" w14:textId="7C3464E3" w:rsidR="004571F1" w:rsidRPr="008126A4" w:rsidRDefault="004571F1" w:rsidP="004571F1">
      <w:pPr>
        <w:spacing w:line="340" w:lineRule="exact"/>
        <w:ind w:firstLineChars="400" w:firstLine="840"/>
        <w:rPr>
          <w:b/>
        </w:rPr>
      </w:pPr>
      <w:r w:rsidRPr="008126A4">
        <w:rPr>
          <w:rFonts w:hint="eastAsia"/>
        </w:rPr>
        <w:t>振込先</w:t>
      </w:r>
      <w:r w:rsidRPr="008126A4">
        <w:tab/>
      </w:r>
      <w:r w:rsidRPr="008126A4">
        <w:rPr>
          <w:rFonts w:hint="eastAsia"/>
          <w:b/>
        </w:rPr>
        <w:t xml:space="preserve">福岡銀行　博多支店　普通預金　</w:t>
      </w:r>
      <w:r w:rsidR="000664FF" w:rsidRPr="008126A4">
        <w:rPr>
          <w:rFonts w:hint="eastAsia"/>
          <w:b/>
        </w:rPr>
        <w:t>2281267</w:t>
      </w:r>
    </w:p>
    <w:p w14:paraId="7C998670" w14:textId="43F6DF2B" w:rsidR="004571F1" w:rsidRPr="008126A4" w:rsidRDefault="004571F1" w:rsidP="000664FF">
      <w:pPr>
        <w:spacing w:line="340" w:lineRule="exact"/>
        <w:ind w:left="1055"/>
        <w:jc w:val="center"/>
        <w:rPr>
          <w:b/>
        </w:rPr>
      </w:pPr>
      <w:r w:rsidRPr="008126A4">
        <w:rPr>
          <w:rFonts w:hint="eastAsia"/>
          <w:b/>
          <w:lang w:eastAsia="zh-CN"/>
        </w:rPr>
        <w:t>唐津鶴城同窓会福岡支部</w:t>
      </w:r>
      <w:r w:rsidRPr="008126A4">
        <w:rPr>
          <w:rFonts w:hint="eastAsia"/>
          <w:b/>
        </w:rPr>
        <w:t xml:space="preserve"> </w:t>
      </w:r>
      <w:r w:rsidR="000664FF" w:rsidRPr="008126A4">
        <w:rPr>
          <w:rFonts w:hint="eastAsia"/>
          <w:b/>
        </w:rPr>
        <w:t xml:space="preserve">会長 </w:t>
      </w:r>
      <w:r w:rsidR="0009120F" w:rsidRPr="008126A4">
        <w:rPr>
          <w:rFonts w:hint="eastAsia"/>
          <w:b/>
        </w:rPr>
        <w:t>麻生茂</w:t>
      </w:r>
    </w:p>
    <w:p w14:paraId="49735C34" w14:textId="77777777" w:rsidR="004571F1" w:rsidRPr="008126A4" w:rsidRDefault="004571F1" w:rsidP="006855DD">
      <w:pPr>
        <w:ind w:leftChars="385" w:left="1228" w:hangingChars="200" w:hanging="420"/>
      </w:pPr>
    </w:p>
    <w:p w14:paraId="671C1AB6" w14:textId="77777777" w:rsidR="008914AB" w:rsidRPr="009570E5" w:rsidRDefault="006855DD" w:rsidP="006855DD">
      <w:pPr>
        <w:ind w:leftChars="385" w:left="1231" w:hangingChars="200" w:hanging="423"/>
        <w:rPr>
          <w:b/>
        </w:rPr>
      </w:pPr>
      <w:r w:rsidRPr="009570E5">
        <w:rPr>
          <w:rFonts w:hint="eastAsia"/>
          <w:b/>
        </w:rPr>
        <w:t>＊＊ご注意***</w:t>
      </w:r>
    </w:p>
    <w:p w14:paraId="6EBEDADE" w14:textId="13D34FE8" w:rsidR="006855DD" w:rsidRPr="008126A4" w:rsidRDefault="006855DD" w:rsidP="006855DD">
      <w:pPr>
        <w:ind w:leftChars="385" w:left="1228" w:hangingChars="200" w:hanging="420"/>
      </w:pPr>
      <w:r w:rsidRPr="008126A4">
        <w:rPr>
          <w:rFonts w:hint="eastAsia"/>
        </w:rPr>
        <w:t>やむを得</w:t>
      </w:r>
      <w:r w:rsidR="008914AB" w:rsidRPr="008126A4">
        <w:rPr>
          <w:rFonts w:hint="eastAsia"/>
        </w:rPr>
        <w:t>ず振込時期が遅れたりする</w:t>
      </w:r>
      <w:r w:rsidR="004571F1" w:rsidRPr="008126A4">
        <w:rPr>
          <w:rFonts w:hint="eastAsia"/>
        </w:rPr>
        <w:t>場合</w:t>
      </w:r>
      <w:r w:rsidRPr="008126A4">
        <w:rPr>
          <w:rFonts w:hint="eastAsia"/>
        </w:rPr>
        <w:t>は事務局へご連絡ください</w:t>
      </w:r>
      <w:r w:rsidR="00A406E8" w:rsidRPr="008126A4">
        <w:rPr>
          <w:rFonts w:hint="eastAsia"/>
        </w:rPr>
        <w:t>。</w:t>
      </w:r>
    </w:p>
    <w:p w14:paraId="4C9A4DF0" w14:textId="0D808BB2" w:rsidR="001041AF" w:rsidRPr="008126A4" w:rsidRDefault="001041AF" w:rsidP="004571F1">
      <w:pPr>
        <w:adjustRightInd/>
        <w:spacing w:beforeLines="150" w:before="360"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8126A4">
        <w:rPr>
          <w:rFonts w:ascii="游明朝" w:eastAsia="游明朝" w:hAnsi="游明朝" w:hint="eastAsia"/>
          <w:b/>
          <w:sz w:val="24"/>
          <w:szCs w:val="24"/>
        </w:rPr>
        <w:t>3　手数料</w:t>
      </w:r>
    </w:p>
    <w:p w14:paraId="3BF7D56D" w14:textId="2BD6A970" w:rsidR="001041AF" w:rsidRPr="008126A4" w:rsidRDefault="001041AF" w:rsidP="004571F1">
      <w:pPr>
        <w:spacing w:beforeLines="100" w:before="240"/>
        <w:ind w:leftChars="200" w:left="630" w:hangingChars="100" w:hanging="210"/>
        <w:rPr>
          <w:szCs w:val="21"/>
        </w:rPr>
      </w:pPr>
      <w:r w:rsidRPr="008126A4">
        <w:rPr>
          <w:rFonts w:hint="eastAsia"/>
          <w:szCs w:val="21"/>
        </w:rPr>
        <w:t>●</w:t>
      </w:r>
      <w:r w:rsidR="008914AB" w:rsidRPr="008126A4">
        <w:rPr>
          <w:rFonts w:hint="eastAsia"/>
          <w:szCs w:val="21"/>
        </w:rPr>
        <w:t>申し訳ありません。振込手数料のご負担をお願いいたします</w:t>
      </w:r>
      <w:r w:rsidR="00A406E8" w:rsidRPr="008126A4">
        <w:rPr>
          <w:rFonts w:hint="eastAsia"/>
          <w:szCs w:val="21"/>
        </w:rPr>
        <w:t>。</w:t>
      </w:r>
    </w:p>
    <w:p w14:paraId="5E3F17A9" w14:textId="3FAAD67E" w:rsidR="004571F1" w:rsidRPr="008126A4" w:rsidRDefault="004571F1" w:rsidP="004571F1">
      <w:pPr>
        <w:adjustRightInd/>
        <w:spacing w:beforeLines="150" w:before="360"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8126A4">
        <w:rPr>
          <w:rFonts w:ascii="游明朝" w:eastAsia="游明朝" w:hAnsi="游明朝" w:hint="eastAsia"/>
          <w:b/>
          <w:sz w:val="24"/>
          <w:szCs w:val="24"/>
        </w:rPr>
        <w:t>4　締切り</w:t>
      </w:r>
    </w:p>
    <w:p w14:paraId="0DB98C35" w14:textId="1B8DF4C3" w:rsidR="00185562" w:rsidRPr="008126A4" w:rsidRDefault="004571F1" w:rsidP="007764BA">
      <w:pPr>
        <w:spacing w:beforeLines="100" w:before="240"/>
        <w:ind w:left="454"/>
        <w:rPr>
          <w:b/>
        </w:rPr>
      </w:pPr>
      <w:r w:rsidRPr="008126A4">
        <w:rPr>
          <w:rFonts w:hint="eastAsia"/>
          <w:b/>
        </w:rPr>
        <w:t>2</w:t>
      </w:r>
      <w:r w:rsidRPr="008126A4">
        <w:rPr>
          <w:b/>
        </w:rPr>
        <w:t>0</w:t>
      </w:r>
      <w:r w:rsidR="00F2795A" w:rsidRPr="008126A4">
        <w:rPr>
          <w:b/>
        </w:rPr>
        <w:t>2</w:t>
      </w:r>
      <w:r w:rsidR="009B5AAB" w:rsidRPr="008126A4">
        <w:rPr>
          <w:rFonts w:hint="eastAsia"/>
          <w:b/>
        </w:rPr>
        <w:t>4</w:t>
      </w:r>
      <w:r w:rsidRPr="008126A4">
        <w:rPr>
          <w:rFonts w:hint="eastAsia"/>
          <w:b/>
        </w:rPr>
        <w:t>年</w:t>
      </w:r>
      <w:r w:rsidR="007929BC" w:rsidRPr="008126A4">
        <w:rPr>
          <w:rFonts w:hint="eastAsia"/>
          <w:b/>
        </w:rPr>
        <w:t>6</w:t>
      </w:r>
      <w:r w:rsidRPr="008126A4">
        <w:rPr>
          <w:rFonts w:hint="eastAsia"/>
          <w:b/>
        </w:rPr>
        <w:t>月</w:t>
      </w:r>
      <w:r w:rsidR="007D75E8" w:rsidRPr="00132821">
        <w:rPr>
          <w:rFonts w:hint="eastAsia"/>
          <w:b/>
        </w:rPr>
        <w:t>2</w:t>
      </w:r>
      <w:r w:rsidR="008126A4" w:rsidRPr="00132821">
        <w:rPr>
          <w:rFonts w:hint="eastAsia"/>
          <w:b/>
        </w:rPr>
        <w:t>1</w:t>
      </w:r>
      <w:r w:rsidRPr="008126A4">
        <w:rPr>
          <w:rFonts w:hint="eastAsia"/>
          <w:b/>
        </w:rPr>
        <w:t>日(</w:t>
      </w:r>
      <w:r w:rsidR="009B5AAB" w:rsidRPr="008126A4">
        <w:rPr>
          <w:rFonts w:hint="eastAsia"/>
          <w:b/>
        </w:rPr>
        <w:t>金</w:t>
      </w:r>
      <w:r w:rsidRPr="008126A4">
        <w:rPr>
          <w:rFonts w:hint="eastAsia"/>
          <w:b/>
        </w:rPr>
        <w:t>)</w:t>
      </w:r>
    </w:p>
    <w:p w14:paraId="39535A99" w14:textId="02EA2658" w:rsidR="00842B05" w:rsidRDefault="00842B05" w:rsidP="00430252">
      <w:pPr>
        <w:spacing w:beforeLines="100" w:before="240" w:afterLines="150" w:after="360"/>
        <w:rPr>
          <w:szCs w:val="21"/>
        </w:rPr>
      </w:pPr>
    </w:p>
    <w:p w14:paraId="3A4682FC" w14:textId="77777777" w:rsidR="00C33D27" w:rsidRPr="008126A4" w:rsidRDefault="00C33D27" w:rsidP="00C33D27">
      <w:pPr>
        <w:spacing w:beforeLines="100" w:before="240" w:afterLines="150" w:after="360"/>
        <w:jc w:val="center"/>
        <w:rPr>
          <w:rFonts w:ascii="游明朝" w:eastAsia="游明朝" w:hAnsi="游明朝"/>
          <w:b/>
          <w:sz w:val="28"/>
          <w:szCs w:val="28"/>
          <w:u w:val="single"/>
        </w:rPr>
      </w:pPr>
      <w:r w:rsidRPr="008126A4">
        <w:rPr>
          <w:rFonts w:ascii="游明朝" w:eastAsia="游明朝" w:hAnsi="游明朝" w:hint="eastAsia"/>
          <w:b/>
          <w:sz w:val="28"/>
          <w:szCs w:val="28"/>
          <w:u w:val="single"/>
        </w:rPr>
        <w:lastRenderedPageBreak/>
        <w:t>2024年度　唐津鶴城同窓会福岡支部　広告協賛申込書</w:t>
      </w:r>
    </w:p>
    <w:p w14:paraId="3E1BD0B8" w14:textId="77777777" w:rsidR="00C33D27" w:rsidRPr="00DF740A" w:rsidRDefault="00C33D27" w:rsidP="00C33D27">
      <w:pPr>
        <w:adjustRightInd/>
        <w:spacing w:afterLines="100" w:after="240"/>
        <w:jc w:val="right"/>
        <w:textAlignment w:val="auto"/>
        <w:rPr>
          <w:rFonts w:ascii="游明朝" w:eastAsia="游明朝" w:hAnsi="游明朝"/>
          <w:szCs w:val="22"/>
        </w:rPr>
      </w:pPr>
      <w:r w:rsidRPr="008126A4">
        <w:rPr>
          <w:rFonts w:ascii="游明朝" w:eastAsia="游明朝" w:hAnsi="游明朝" w:hint="eastAsia"/>
          <w:szCs w:val="22"/>
        </w:rPr>
        <w:t xml:space="preserve">申込日　</w:t>
      </w:r>
      <w:r w:rsidRPr="00DF740A">
        <w:rPr>
          <w:rFonts w:ascii="游明朝" w:eastAsia="游明朝" w:hAnsi="游明朝" w:hint="eastAsia"/>
          <w:szCs w:val="22"/>
        </w:rPr>
        <w:t xml:space="preserve">2024年　</w:t>
      </w:r>
      <w:permStart w:id="2030396125" w:edGrp="everyone"/>
      <w:r w:rsidRPr="00DF740A">
        <w:rPr>
          <w:rFonts w:ascii="游明朝" w:eastAsia="游明朝" w:hAnsi="游明朝" w:hint="eastAsia"/>
          <w:szCs w:val="22"/>
        </w:rPr>
        <w:t xml:space="preserve">　　</w:t>
      </w:r>
      <w:permEnd w:id="2030396125"/>
      <w:r w:rsidRPr="00DF740A">
        <w:rPr>
          <w:rFonts w:ascii="游明朝" w:eastAsia="游明朝" w:hAnsi="游明朝" w:hint="eastAsia"/>
          <w:szCs w:val="22"/>
        </w:rPr>
        <w:t xml:space="preserve">月　</w:t>
      </w:r>
      <w:permStart w:id="819559082" w:edGrp="everyone"/>
      <w:r>
        <w:rPr>
          <w:rFonts w:ascii="游明朝" w:eastAsia="游明朝" w:hAnsi="游明朝" w:hint="eastAsia"/>
          <w:szCs w:val="22"/>
        </w:rPr>
        <w:t xml:space="preserve">　</w:t>
      </w:r>
      <w:r w:rsidRPr="00DF740A">
        <w:rPr>
          <w:rFonts w:ascii="游明朝" w:eastAsia="游明朝" w:hAnsi="游明朝" w:hint="eastAsia"/>
          <w:szCs w:val="22"/>
        </w:rPr>
        <w:t xml:space="preserve">　</w:t>
      </w:r>
      <w:permEnd w:id="819559082"/>
      <w:r w:rsidRPr="00DF740A">
        <w:rPr>
          <w:rFonts w:ascii="游明朝" w:eastAsia="游明朝" w:hAnsi="游明朝" w:hint="eastAsia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513"/>
        <w:gridCol w:w="589"/>
        <w:gridCol w:w="1403"/>
        <w:gridCol w:w="1346"/>
        <w:gridCol w:w="2332"/>
        <w:gridCol w:w="1614"/>
        <w:gridCol w:w="18"/>
      </w:tblGrid>
      <w:tr w:rsidR="00C33D27" w:rsidRPr="00DF740A" w14:paraId="3116749D" w14:textId="77777777" w:rsidTr="00787780">
        <w:trPr>
          <w:trHeight w:val="964"/>
        </w:trPr>
        <w:tc>
          <w:tcPr>
            <w:tcW w:w="2147" w:type="dxa"/>
            <w:shd w:val="clear" w:color="auto" w:fill="auto"/>
            <w:hideMark/>
          </w:tcPr>
          <w:p w14:paraId="4C22EE25" w14:textId="1B43CDE0" w:rsidR="00C33D27" w:rsidRPr="00DF740A" w:rsidRDefault="00C33D27" w:rsidP="004F578F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お名前（</w:t>
            </w:r>
            <w:r w:rsidR="004F578F">
              <w:rPr>
                <w:rFonts w:ascii="游明朝" w:eastAsia="游明朝" w:hAnsi="游明朝" w:hint="eastAsia"/>
                <w:szCs w:val="22"/>
              </w:rPr>
              <w:t>貴社</w:t>
            </w:r>
            <w:r w:rsidRPr="00DF740A">
              <w:rPr>
                <w:rFonts w:ascii="游明朝" w:eastAsia="游明朝" w:hAnsi="游明朝" w:hint="eastAsia"/>
                <w:szCs w:val="22"/>
              </w:rPr>
              <w:t>名）</w:t>
            </w:r>
          </w:p>
        </w:tc>
        <w:tc>
          <w:tcPr>
            <w:tcW w:w="3851" w:type="dxa"/>
            <w:gridSpan w:val="4"/>
            <w:shd w:val="clear" w:color="auto" w:fill="auto"/>
          </w:tcPr>
          <w:p w14:paraId="7316F055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卒業年（</w:t>
            </w:r>
            <w:permStart w:id="1143553042" w:edGrp="everyone"/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End w:id="1143553042"/>
            <w:r w:rsidRPr="00DF740A">
              <w:rPr>
                <w:rFonts w:ascii="游明朝" w:eastAsia="游明朝" w:hAnsi="游明朝" w:hint="eastAsia"/>
                <w:szCs w:val="22"/>
              </w:rPr>
              <w:t>年）又は（</w:t>
            </w:r>
            <w:permStart w:id="2117275718" w:edGrp="everyone"/>
            <w:r w:rsidRPr="00DF740A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End w:id="2117275718"/>
            <w:r w:rsidRPr="00DF740A">
              <w:rPr>
                <w:rFonts w:ascii="游明朝" w:eastAsia="游明朝" w:hAnsi="游明朝" w:hint="eastAsia"/>
                <w:szCs w:val="22"/>
              </w:rPr>
              <w:t>期）</w:t>
            </w:r>
          </w:p>
          <w:p w14:paraId="520EE67D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  <w:p w14:paraId="20AD1BC2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271601932" w:edGrp="everyone"/>
            <w:r w:rsidRPr="00DF740A">
              <w:rPr>
                <w:rFonts w:ascii="游明朝" w:eastAsia="游明朝" w:hAnsi="游明朝" w:hint="eastAsia"/>
                <w:szCs w:val="22"/>
              </w:rPr>
              <w:t xml:space="preserve">　　　　　　　　　　　　　　　</w:t>
            </w:r>
            <w:permEnd w:id="271601932"/>
          </w:p>
          <w:p w14:paraId="2C0EACDB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4" w:type="dxa"/>
            <w:gridSpan w:val="3"/>
            <w:shd w:val="clear" w:color="auto" w:fill="auto"/>
            <w:hideMark/>
          </w:tcPr>
          <w:p w14:paraId="4A0A1D0F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※ご紹介者または同期の担当者がおられましたらご記入ください。</w:t>
            </w:r>
          </w:p>
          <w:p w14:paraId="01099794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356923165" w:edGrp="everyone"/>
            <w:r w:rsidRPr="00DF740A">
              <w:rPr>
                <w:rFonts w:ascii="游明朝" w:eastAsia="游明朝" w:hAnsi="游明朝" w:hint="eastAsia"/>
                <w:szCs w:val="22"/>
              </w:rPr>
              <w:t xml:space="preserve">　　　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r w:rsidRPr="00DF740A">
              <w:rPr>
                <w:rFonts w:ascii="游明朝" w:eastAsia="游明朝" w:hAnsi="游明朝" w:hint="eastAsia"/>
                <w:szCs w:val="22"/>
              </w:rPr>
              <w:t xml:space="preserve">　　　　　　　　　　　　</w:t>
            </w:r>
            <w:permEnd w:id="356923165"/>
          </w:p>
          <w:p w14:paraId="6808B50C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</w:tr>
      <w:tr w:rsidR="00C33D27" w:rsidRPr="00DF740A" w14:paraId="1A169A69" w14:textId="77777777" w:rsidTr="00787780">
        <w:trPr>
          <w:trHeight w:val="892"/>
        </w:trPr>
        <w:tc>
          <w:tcPr>
            <w:tcW w:w="2147" w:type="dxa"/>
            <w:shd w:val="clear" w:color="auto" w:fill="auto"/>
            <w:hideMark/>
          </w:tcPr>
          <w:p w14:paraId="45847584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ご連絡(請求)先住所</w:t>
            </w:r>
          </w:p>
        </w:tc>
        <w:tc>
          <w:tcPr>
            <w:tcW w:w="7815" w:type="dxa"/>
            <w:gridSpan w:val="7"/>
            <w:shd w:val="clear" w:color="auto" w:fill="auto"/>
          </w:tcPr>
          <w:p w14:paraId="1AF7A60D" w14:textId="77777777" w:rsidR="00D33CA0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〒</w:t>
            </w:r>
            <w:permStart w:id="487149823" w:edGrp="everyone"/>
            <w:r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r w:rsidR="00D33CA0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D33CA0">
              <w:rPr>
                <w:rFonts w:ascii="游明朝" w:eastAsia="游明朝" w:hAnsi="游明朝"/>
                <w:szCs w:val="22"/>
              </w:rPr>
              <w:t xml:space="preserve">               </w:t>
            </w:r>
            <w:permEnd w:id="487149823"/>
          </w:p>
          <w:p w14:paraId="75B77529" w14:textId="7C03F4C0" w:rsidR="00D33CA0" w:rsidRPr="00DF740A" w:rsidRDefault="00D33CA0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/>
                <w:szCs w:val="22"/>
              </w:rPr>
              <w:t xml:space="preserve">  </w:t>
            </w:r>
            <w:permStart w:id="2127890898" w:edGrp="everyone"/>
            <w:r>
              <w:rPr>
                <w:rFonts w:ascii="游明朝" w:eastAsia="游明朝" w:hAnsi="游明朝"/>
                <w:szCs w:val="22"/>
              </w:rPr>
              <w:t xml:space="preserve">                                                                   </w:t>
            </w:r>
            <w:permEnd w:id="2127890898"/>
          </w:p>
        </w:tc>
      </w:tr>
      <w:tr w:rsidR="00C33D27" w:rsidRPr="00DF740A" w14:paraId="08C28C80" w14:textId="77777777" w:rsidTr="00787780">
        <w:trPr>
          <w:trHeight w:val="706"/>
        </w:trPr>
        <w:tc>
          <w:tcPr>
            <w:tcW w:w="2147" w:type="dxa"/>
            <w:shd w:val="clear" w:color="auto" w:fill="auto"/>
            <w:hideMark/>
          </w:tcPr>
          <w:p w14:paraId="702E7300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ご担当者名</w:t>
            </w:r>
          </w:p>
        </w:tc>
        <w:tc>
          <w:tcPr>
            <w:tcW w:w="7815" w:type="dxa"/>
            <w:gridSpan w:val="7"/>
            <w:shd w:val="clear" w:color="auto" w:fill="auto"/>
          </w:tcPr>
          <w:p w14:paraId="40FEC46E" w14:textId="18BA7255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676101913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</w:t>
            </w: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           </w:t>
            </w:r>
            <w:permEnd w:id="676101913"/>
          </w:p>
        </w:tc>
      </w:tr>
      <w:tr w:rsidR="00C33D27" w:rsidRPr="00DF740A" w14:paraId="24545BE8" w14:textId="77777777" w:rsidTr="00787780">
        <w:trPr>
          <w:trHeight w:val="688"/>
        </w:trPr>
        <w:tc>
          <w:tcPr>
            <w:tcW w:w="2147" w:type="dxa"/>
            <w:shd w:val="clear" w:color="auto" w:fill="auto"/>
            <w:hideMark/>
          </w:tcPr>
          <w:p w14:paraId="2A94CA7E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ご連絡先電話番号</w:t>
            </w:r>
          </w:p>
        </w:tc>
        <w:tc>
          <w:tcPr>
            <w:tcW w:w="7815" w:type="dxa"/>
            <w:gridSpan w:val="7"/>
            <w:shd w:val="clear" w:color="auto" w:fill="auto"/>
            <w:hideMark/>
          </w:tcPr>
          <w:p w14:paraId="2928FBE5" w14:textId="317817E2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24589101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</w:t>
            </w:r>
            <w:permEnd w:id="24589101"/>
          </w:p>
        </w:tc>
      </w:tr>
      <w:tr w:rsidR="00C33D27" w:rsidRPr="008126A4" w14:paraId="593512D3" w14:textId="77777777" w:rsidTr="00787780">
        <w:trPr>
          <w:trHeight w:val="712"/>
        </w:trPr>
        <w:tc>
          <w:tcPr>
            <w:tcW w:w="2147" w:type="dxa"/>
            <w:shd w:val="clear" w:color="auto" w:fill="auto"/>
            <w:hideMark/>
          </w:tcPr>
          <w:p w14:paraId="53569358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メールアドレス</w:t>
            </w:r>
          </w:p>
        </w:tc>
        <w:tc>
          <w:tcPr>
            <w:tcW w:w="7815" w:type="dxa"/>
            <w:gridSpan w:val="7"/>
            <w:shd w:val="clear" w:color="auto" w:fill="auto"/>
            <w:hideMark/>
          </w:tcPr>
          <w:p w14:paraId="3B5F7C6C" w14:textId="189AAD1E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215784821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</w:t>
            </w:r>
            <w:permEnd w:id="1215784821"/>
          </w:p>
        </w:tc>
      </w:tr>
      <w:tr w:rsidR="00C33D27" w:rsidRPr="008126A4" w14:paraId="73FE3A51" w14:textId="77777777" w:rsidTr="00787780">
        <w:trPr>
          <w:trHeight w:val="836"/>
        </w:trPr>
        <w:tc>
          <w:tcPr>
            <w:tcW w:w="2147" w:type="dxa"/>
            <w:vMerge w:val="restart"/>
            <w:shd w:val="clear" w:color="auto" w:fill="auto"/>
          </w:tcPr>
          <w:p w14:paraId="64200F74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3CFDB713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6C6516E3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7D2BEB23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ご希望サイズ</w:t>
            </w:r>
          </w:p>
          <w:p w14:paraId="18E8947B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  <w:p w14:paraId="2D94E26A" w14:textId="77777777" w:rsidR="00C33D27" w:rsidRPr="001F2F2D" w:rsidRDefault="00C33D27" w:rsidP="00787780">
            <w:pPr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※該当番号</w:t>
            </w:r>
            <w:r>
              <w:rPr>
                <w:rFonts w:ascii="游明朝" w:eastAsia="游明朝" w:hAnsi="游明朝" w:hint="eastAsia"/>
                <w:szCs w:val="22"/>
              </w:rPr>
              <w:t>の右欄</w:t>
            </w:r>
            <w:r w:rsidRPr="008126A4">
              <w:rPr>
                <w:rFonts w:ascii="游明朝" w:eastAsia="游明朝" w:hAnsi="游明朝" w:hint="eastAsia"/>
                <w:szCs w:val="22"/>
              </w:rPr>
              <w:t>に〇をつけて</w:t>
            </w:r>
            <w:r>
              <w:rPr>
                <w:rFonts w:ascii="游明朝" w:eastAsia="游明朝" w:hAnsi="游明朝" w:hint="eastAsia"/>
                <w:szCs w:val="22"/>
              </w:rPr>
              <w:t>下さい</w:t>
            </w:r>
          </w:p>
        </w:tc>
        <w:tc>
          <w:tcPr>
            <w:tcW w:w="513" w:type="dxa"/>
            <w:shd w:val="clear" w:color="auto" w:fill="auto"/>
          </w:tcPr>
          <w:p w14:paraId="43BECB08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14:paraId="097FD989" w14:textId="2B760AD4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1281112416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1281112416"/>
          </w:p>
        </w:tc>
        <w:tc>
          <w:tcPr>
            <w:tcW w:w="1403" w:type="dxa"/>
            <w:shd w:val="clear" w:color="auto" w:fill="auto"/>
          </w:tcPr>
          <w:p w14:paraId="08C91844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>Sサイズ</w:t>
            </w:r>
          </w:p>
        </w:tc>
        <w:tc>
          <w:tcPr>
            <w:tcW w:w="3678" w:type="dxa"/>
            <w:gridSpan w:val="2"/>
            <w:shd w:val="clear" w:color="auto" w:fill="auto"/>
          </w:tcPr>
          <w:p w14:paraId="25B4A4B9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縦66mm×横93mm</w:t>
            </w:r>
          </w:p>
          <w:p w14:paraId="1E2013A4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A4の約1/8ページ</w:t>
            </w:r>
          </w:p>
          <w:p w14:paraId="4F9E4A87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069DEF9E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5,000円</w:t>
            </w:r>
          </w:p>
        </w:tc>
      </w:tr>
      <w:tr w:rsidR="00C33D27" w:rsidRPr="008126A4" w14:paraId="49961A17" w14:textId="77777777" w:rsidTr="00787780">
        <w:trPr>
          <w:trHeight w:val="836"/>
        </w:trPr>
        <w:tc>
          <w:tcPr>
            <w:tcW w:w="2147" w:type="dxa"/>
            <w:vMerge/>
            <w:shd w:val="clear" w:color="auto" w:fill="auto"/>
          </w:tcPr>
          <w:p w14:paraId="7B101EEC" w14:textId="77777777" w:rsidR="00C33D27" w:rsidRPr="008126A4" w:rsidRDefault="00C33D27" w:rsidP="00787780">
            <w:pPr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14:paraId="347F3A59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14:paraId="0FEE307E" w14:textId="0124EDBE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611462894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611462894"/>
          </w:p>
        </w:tc>
        <w:tc>
          <w:tcPr>
            <w:tcW w:w="1403" w:type="dxa"/>
            <w:shd w:val="clear" w:color="auto" w:fill="auto"/>
          </w:tcPr>
          <w:p w14:paraId="3FC7022D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>Mサイズ</w:t>
            </w:r>
          </w:p>
        </w:tc>
        <w:tc>
          <w:tcPr>
            <w:tcW w:w="3678" w:type="dxa"/>
            <w:gridSpan w:val="2"/>
            <w:shd w:val="clear" w:color="auto" w:fill="auto"/>
          </w:tcPr>
          <w:p w14:paraId="50AB5F39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縦66mm×横190mm</w:t>
            </w:r>
          </w:p>
          <w:p w14:paraId="5970F69B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A4の約1/4ページ</w:t>
            </w:r>
          </w:p>
          <w:p w14:paraId="5DB17D89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7D29D9D1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8,000円</w:t>
            </w:r>
          </w:p>
        </w:tc>
      </w:tr>
      <w:tr w:rsidR="00C33D27" w:rsidRPr="008126A4" w14:paraId="5CCDF2DD" w14:textId="77777777" w:rsidTr="00787780">
        <w:trPr>
          <w:trHeight w:val="836"/>
        </w:trPr>
        <w:tc>
          <w:tcPr>
            <w:tcW w:w="2147" w:type="dxa"/>
            <w:vMerge/>
            <w:shd w:val="clear" w:color="auto" w:fill="auto"/>
          </w:tcPr>
          <w:p w14:paraId="1E73C53D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14:paraId="5A6289AE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shd w:val="clear" w:color="auto" w:fill="auto"/>
            <w:hideMark/>
          </w:tcPr>
          <w:p w14:paraId="1148ADDB" w14:textId="1A74735D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36265159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36265159"/>
          </w:p>
        </w:tc>
        <w:tc>
          <w:tcPr>
            <w:tcW w:w="1403" w:type="dxa"/>
            <w:shd w:val="clear" w:color="auto" w:fill="auto"/>
          </w:tcPr>
          <w:p w14:paraId="2C4275A3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 xml:space="preserve">Lサイズ　</w:t>
            </w:r>
          </w:p>
        </w:tc>
        <w:tc>
          <w:tcPr>
            <w:tcW w:w="3678" w:type="dxa"/>
            <w:gridSpan w:val="2"/>
            <w:shd w:val="clear" w:color="auto" w:fill="auto"/>
            <w:hideMark/>
          </w:tcPr>
          <w:p w14:paraId="0CA7C835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縦135mm×横190mm</w:t>
            </w:r>
          </w:p>
          <w:p w14:paraId="1BB85280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A4の約1/2ページ</w:t>
            </w:r>
          </w:p>
          <w:p w14:paraId="0941C9A7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  <w:hideMark/>
          </w:tcPr>
          <w:p w14:paraId="3BE1B448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12,000円</w:t>
            </w:r>
          </w:p>
        </w:tc>
      </w:tr>
      <w:tr w:rsidR="00C33D27" w:rsidRPr="008126A4" w14:paraId="718D661E" w14:textId="77777777" w:rsidTr="00787780">
        <w:trPr>
          <w:trHeight w:val="833"/>
        </w:trPr>
        <w:tc>
          <w:tcPr>
            <w:tcW w:w="0" w:type="auto"/>
            <w:vMerge/>
            <w:shd w:val="clear" w:color="auto" w:fill="auto"/>
            <w:hideMark/>
          </w:tcPr>
          <w:p w14:paraId="63EAF7C7" w14:textId="77777777" w:rsidR="00C33D27" w:rsidRPr="008126A4" w:rsidRDefault="00C33D27" w:rsidP="00787780">
            <w:pPr>
              <w:widowControl/>
              <w:adjustRightInd/>
              <w:jc w:val="left"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14:paraId="483071EC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hideMark/>
          </w:tcPr>
          <w:p w14:paraId="058F4268" w14:textId="31A74593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1016429597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1016429597"/>
          </w:p>
        </w:tc>
        <w:tc>
          <w:tcPr>
            <w:tcW w:w="1403" w:type="dxa"/>
            <w:shd w:val="clear" w:color="auto" w:fill="auto"/>
          </w:tcPr>
          <w:p w14:paraId="63F330D3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>LLサイズ</w:t>
            </w:r>
          </w:p>
        </w:tc>
        <w:tc>
          <w:tcPr>
            <w:tcW w:w="3678" w:type="dxa"/>
            <w:gridSpan w:val="2"/>
            <w:shd w:val="clear" w:color="auto" w:fill="auto"/>
            <w:hideMark/>
          </w:tcPr>
          <w:p w14:paraId="03A4EC77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縦273mm×横190mm</w:t>
            </w:r>
          </w:p>
          <w:p w14:paraId="69105497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A4の1ページ</w:t>
            </w:r>
          </w:p>
          <w:p w14:paraId="328A0A03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  <w:hideMark/>
          </w:tcPr>
          <w:p w14:paraId="74AED0CE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22,000円</w:t>
            </w:r>
          </w:p>
        </w:tc>
      </w:tr>
      <w:tr w:rsidR="00C33D27" w:rsidRPr="008126A4" w14:paraId="6FE8611D" w14:textId="77777777" w:rsidTr="00787780">
        <w:trPr>
          <w:gridAfter w:val="1"/>
          <w:wAfter w:w="18" w:type="dxa"/>
        </w:trPr>
        <w:tc>
          <w:tcPr>
            <w:tcW w:w="2147" w:type="dxa"/>
            <w:shd w:val="clear" w:color="auto" w:fill="auto"/>
          </w:tcPr>
          <w:p w14:paraId="589393B1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3095E4D0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0177CE8B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  <w:r w:rsidRPr="008126A4">
              <w:rPr>
                <w:rFonts w:hint="eastAsia"/>
                <w:sz w:val="24"/>
                <w:szCs w:val="24"/>
              </w:rPr>
              <w:t>備考</w:t>
            </w:r>
          </w:p>
          <w:p w14:paraId="6C3B48D7" w14:textId="77777777" w:rsidR="00C33D27" w:rsidRPr="008126A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  <w:p w14:paraId="39664F9A" w14:textId="77777777" w:rsidR="00C33D27" w:rsidRPr="008126A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97" w:type="dxa"/>
            <w:gridSpan w:val="6"/>
            <w:shd w:val="clear" w:color="auto" w:fill="auto"/>
          </w:tcPr>
          <w:p w14:paraId="250890C0" w14:textId="77777777" w:rsidR="00C33D27" w:rsidRDefault="00C33D27" w:rsidP="00787780"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54A5EC5E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permStart w:id="618352869" w:edGrp="everyone"/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</w:t>
            </w:r>
            <w:permEnd w:id="618352869"/>
          </w:p>
          <w:p w14:paraId="7C69AB16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7CD55C21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203C68FC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48943CED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79F21E78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5887E1A5" w14:textId="77777777" w:rsidR="00C33D27" w:rsidRPr="008126A4" w:rsidRDefault="00C33D27" w:rsidP="00787780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</w:tc>
      </w:tr>
    </w:tbl>
    <w:p w14:paraId="6BCDA108" w14:textId="40E27E23" w:rsidR="00C33D27" w:rsidRDefault="00C33D27" w:rsidP="00430252">
      <w:pPr>
        <w:spacing w:beforeLines="100" w:before="240" w:afterLines="150" w:after="360"/>
        <w:rPr>
          <w:szCs w:val="21"/>
        </w:rPr>
      </w:pPr>
    </w:p>
    <w:p w14:paraId="6A8404D1" w14:textId="77777777" w:rsidR="00C33D27" w:rsidRDefault="00C33D27" w:rsidP="00C33D27">
      <w:pPr>
        <w:jc w:val="center"/>
        <w:rPr>
          <w:b/>
          <w:sz w:val="32"/>
          <w:szCs w:val="32"/>
        </w:rPr>
      </w:pPr>
      <w:r w:rsidRPr="008126A4">
        <w:rPr>
          <w:rFonts w:hint="eastAsia"/>
          <w:b/>
          <w:sz w:val="32"/>
          <w:szCs w:val="32"/>
        </w:rPr>
        <w:lastRenderedPageBreak/>
        <w:t>協賛金募集要項</w:t>
      </w:r>
    </w:p>
    <w:p w14:paraId="65B9A83B" w14:textId="77777777" w:rsidR="00C33D27" w:rsidRPr="008126A4" w:rsidRDefault="00C33D27" w:rsidP="00C33D27">
      <w:pPr>
        <w:spacing w:beforeLines="50" w:before="120"/>
        <w:rPr>
          <w:szCs w:val="21"/>
        </w:rPr>
      </w:pPr>
    </w:p>
    <w:p w14:paraId="1E77C543" w14:textId="77777777" w:rsidR="00C33D27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1　申し込み方法</w:t>
      </w:r>
    </w:p>
    <w:p w14:paraId="73D76F68" w14:textId="4163B57E" w:rsidR="00C33D27" w:rsidRDefault="00C33D27" w:rsidP="00C33D27">
      <w:pPr>
        <w:spacing w:beforeLines="50" w:before="120"/>
        <w:ind w:leftChars="200" w:left="630" w:hangingChars="100" w:hanging="210"/>
        <w:rPr>
          <w:szCs w:val="21"/>
        </w:rPr>
      </w:pPr>
      <w:r w:rsidRPr="00ED0A66">
        <w:rPr>
          <w:rFonts w:hint="eastAsia"/>
          <w:szCs w:val="21"/>
        </w:rPr>
        <w:t>●</w:t>
      </w:r>
      <w:r w:rsidR="005F55A1">
        <w:rPr>
          <w:rFonts w:hint="eastAsia"/>
          <w:szCs w:val="21"/>
        </w:rPr>
        <w:t>次ページ</w:t>
      </w:r>
      <w:r w:rsidRPr="00ED0A66">
        <w:rPr>
          <w:rFonts w:hint="eastAsia"/>
          <w:szCs w:val="21"/>
        </w:rPr>
        <w:t>の</w:t>
      </w:r>
      <w:r w:rsidRPr="00ED0A66">
        <w:rPr>
          <w:rFonts w:hint="eastAsia"/>
          <w:b/>
          <w:szCs w:val="21"/>
        </w:rPr>
        <w:t>「協賛金申込書」</w:t>
      </w:r>
      <w:r w:rsidRPr="00ED0A66">
        <w:rPr>
          <w:rFonts w:hint="eastAsia"/>
          <w:szCs w:val="21"/>
        </w:rPr>
        <w:t>に</w:t>
      </w:r>
      <w:r w:rsidRPr="00ED0A66">
        <w:rPr>
          <w:rFonts w:hint="eastAsia"/>
          <w:b/>
          <w:szCs w:val="21"/>
        </w:rPr>
        <w:t>必要事項</w:t>
      </w:r>
      <w:r w:rsidRPr="00ED0A66">
        <w:rPr>
          <w:rFonts w:hint="eastAsia"/>
          <w:szCs w:val="21"/>
        </w:rPr>
        <w:t>を記入の上、下記のアドレスまで</w:t>
      </w:r>
      <w:r w:rsidR="009570E5">
        <w:rPr>
          <w:rFonts w:hint="eastAsia"/>
          <w:szCs w:val="21"/>
        </w:rPr>
        <w:t>添付ファイルで</w:t>
      </w:r>
      <w:r w:rsidRPr="00ED0A66">
        <w:rPr>
          <w:rFonts w:hint="eastAsia"/>
          <w:szCs w:val="21"/>
        </w:rPr>
        <w:t>メールしていただきますようお願いします。</w:t>
      </w:r>
    </w:p>
    <w:p w14:paraId="2AD9E158" w14:textId="47574A01" w:rsidR="00C33D27" w:rsidRDefault="00C33D27" w:rsidP="00C33D27">
      <w:pPr>
        <w:spacing w:beforeLines="50" w:before="120"/>
        <w:ind w:leftChars="300" w:left="630"/>
        <w:rPr>
          <w:szCs w:val="21"/>
        </w:rPr>
      </w:pPr>
    </w:p>
    <w:p w14:paraId="453486FC" w14:textId="77777777" w:rsidR="00DA2278" w:rsidRPr="00132821" w:rsidRDefault="00FD2FD9" w:rsidP="009570E5">
      <w:pPr>
        <w:ind w:leftChars="300" w:left="630"/>
      </w:pPr>
      <w:r w:rsidRPr="005F55A1">
        <w:rPr>
          <w:rFonts w:hint="eastAsia"/>
          <w:b/>
        </w:rPr>
        <w:t>＊＊ご注意***</w:t>
      </w:r>
      <w:r w:rsidRPr="005F55A1">
        <w:rPr>
          <w:b/>
        </w:rPr>
        <w:br/>
      </w:r>
      <w:r w:rsidR="00DA2278" w:rsidRPr="00132821">
        <w:rPr>
          <w:rFonts w:hint="eastAsia"/>
        </w:rPr>
        <w:t>次ページの「広告協賛申込書」を出力して手書きしていただくか、</w:t>
      </w:r>
    </w:p>
    <w:p w14:paraId="0B2B4FCF" w14:textId="1BBF6450" w:rsidR="00DA2278" w:rsidRPr="00132821" w:rsidRDefault="00DA2278" w:rsidP="009570E5">
      <w:pPr>
        <w:ind w:firstLineChars="300" w:firstLine="630"/>
      </w:pPr>
      <w:r w:rsidRPr="00132821">
        <w:rPr>
          <w:rFonts w:hint="eastAsia"/>
        </w:rPr>
        <w:t>支部ホームページから申込書（Word文書）をダウンロードし必要事項を入力</w:t>
      </w:r>
      <w:r w:rsidR="009570E5" w:rsidRPr="00132821">
        <w:rPr>
          <w:rFonts w:hint="eastAsia"/>
        </w:rPr>
        <w:t>することもできます</w:t>
      </w:r>
      <w:r w:rsidRPr="00132821">
        <w:rPr>
          <w:rFonts w:hint="eastAsia"/>
        </w:rPr>
        <w:t>。</w:t>
      </w:r>
    </w:p>
    <w:p w14:paraId="7ABEF395" w14:textId="77777777" w:rsidR="00FD2FD9" w:rsidRPr="00132821" w:rsidRDefault="00FD2FD9" w:rsidP="00C33D27">
      <w:pPr>
        <w:spacing w:beforeLines="50" w:before="120"/>
        <w:ind w:leftChars="300" w:left="630"/>
        <w:rPr>
          <w:szCs w:val="21"/>
        </w:rPr>
      </w:pPr>
    </w:p>
    <w:p w14:paraId="65AF68FF" w14:textId="77777777" w:rsidR="00C33D27" w:rsidRPr="00132821" w:rsidRDefault="00C33D27" w:rsidP="00C33D27">
      <w:pPr>
        <w:spacing w:beforeLines="50" w:before="120"/>
        <w:ind w:firstLineChars="400" w:firstLine="840"/>
      </w:pPr>
      <w:r w:rsidRPr="00132821">
        <w:rPr>
          <w:rFonts w:hint="eastAsia"/>
        </w:rPr>
        <w:t>【宛先】　　唐津鶴城同窓会福岡支部協賛広告担当(</w:t>
      </w:r>
      <w:r w:rsidRPr="00132821">
        <w:t xml:space="preserve"> </w:t>
      </w:r>
      <w:hyperlink r:id="rId12" w:history="1">
        <w:r w:rsidRPr="00132821">
          <w:rPr>
            <w:rStyle w:val="ab"/>
            <w:rFonts w:hint="eastAsia"/>
          </w:rPr>
          <w:t>kyousan</w:t>
        </w:r>
        <w:r w:rsidRPr="00132821">
          <w:rPr>
            <w:rStyle w:val="ab"/>
          </w:rPr>
          <w:t>@karatsu-kakujou-fukuoka.net</w:t>
        </w:r>
      </w:hyperlink>
      <w:r w:rsidRPr="00132821">
        <w:rPr>
          <w:rStyle w:val="ab"/>
        </w:rPr>
        <w:t xml:space="preserve"> )</w:t>
      </w:r>
      <w:r w:rsidRPr="00132821">
        <w:rPr>
          <w:rStyle w:val="ab"/>
        </w:rPr>
        <w:br/>
      </w:r>
    </w:p>
    <w:p w14:paraId="155BE537" w14:textId="77777777" w:rsidR="00C33D27" w:rsidRPr="00132821" w:rsidRDefault="00C33D27" w:rsidP="00C33D27">
      <w:pPr>
        <w:spacing w:line="340" w:lineRule="exact"/>
        <w:ind w:leftChars="400" w:left="1050" w:hangingChars="100" w:hanging="210"/>
        <w:rPr>
          <w:b/>
        </w:rPr>
      </w:pPr>
      <w:r w:rsidRPr="00132821">
        <w:rPr>
          <w:rFonts w:hint="eastAsia"/>
        </w:rPr>
        <w:t>【</w:t>
      </w:r>
      <w:r w:rsidRPr="00132821">
        <w:rPr>
          <w:rFonts w:hint="eastAsia"/>
          <w:szCs w:val="21"/>
        </w:rPr>
        <w:t>件名</w:t>
      </w:r>
      <w:r w:rsidRPr="00132821">
        <w:rPr>
          <w:rFonts w:hint="eastAsia"/>
        </w:rPr>
        <w:t>】</w:t>
      </w:r>
      <w:r w:rsidRPr="00132821">
        <w:tab/>
      </w:r>
      <w:r w:rsidRPr="00132821">
        <w:rPr>
          <w:rFonts w:hint="eastAsia"/>
          <w:szCs w:val="21"/>
        </w:rPr>
        <w:t>「</w:t>
      </w:r>
      <w:r w:rsidRPr="00132821">
        <w:rPr>
          <w:rFonts w:hint="eastAsia"/>
          <w:b/>
          <w:bCs/>
        </w:rPr>
        <w:t>唐津鶴城同窓会福岡支部協賛金</w:t>
      </w:r>
      <w:r w:rsidRPr="00132821">
        <w:rPr>
          <w:rFonts w:hint="eastAsia"/>
          <w:szCs w:val="21"/>
        </w:rPr>
        <w:t>」</w:t>
      </w:r>
    </w:p>
    <w:p w14:paraId="01753C03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</w:p>
    <w:p w14:paraId="098BE814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>2　お支払い方法</w:t>
      </w:r>
    </w:p>
    <w:p w14:paraId="57530874" w14:textId="77777777" w:rsidR="00C33D27" w:rsidRPr="00132821" w:rsidRDefault="00C33D27" w:rsidP="00C33D27">
      <w:pPr>
        <w:spacing w:beforeLines="50" w:before="120"/>
        <w:ind w:left="452"/>
        <w:rPr>
          <w:szCs w:val="21"/>
        </w:rPr>
      </w:pPr>
      <w:r w:rsidRPr="00132821">
        <w:rPr>
          <w:rFonts w:hint="eastAsia"/>
          <w:szCs w:val="21"/>
        </w:rPr>
        <w:t>●締切日までに下記へ</w:t>
      </w:r>
      <w:r w:rsidRPr="00132821">
        <w:rPr>
          <w:rFonts w:hint="eastAsia"/>
          <w:b/>
          <w:szCs w:val="21"/>
        </w:rPr>
        <w:t>お振込み</w:t>
      </w:r>
      <w:r w:rsidRPr="00132821">
        <w:rPr>
          <w:rFonts w:hint="eastAsia"/>
          <w:szCs w:val="21"/>
        </w:rPr>
        <w:t>をお願いいたします。</w:t>
      </w:r>
    </w:p>
    <w:p w14:paraId="27783088" w14:textId="77777777" w:rsidR="00C33D27" w:rsidRPr="00132821" w:rsidRDefault="00C33D27" w:rsidP="00C33D27">
      <w:pPr>
        <w:ind w:leftChars="385" w:left="1228" w:hangingChars="200" w:hanging="420"/>
      </w:pPr>
    </w:p>
    <w:p w14:paraId="48EAA03B" w14:textId="77777777" w:rsidR="00C33D27" w:rsidRPr="00132821" w:rsidRDefault="00C33D27" w:rsidP="00C33D27">
      <w:pPr>
        <w:spacing w:line="340" w:lineRule="exact"/>
        <w:ind w:firstLineChars="400" w:firstLine="840"/>
        <w:rPr>
          <w:b/>
        </w:rPr>
      </w:pPr>
      <w:r w:rsidRPr="00132821">
        <w:rPr>
          <w:rFonts w:hint="eastAsia"/>
        </w:rPr>
        <w:t>振込先</w:t>
      </w:r>
      <w:r w:rsidRPr="00132821">
        <w:tab/>
      </w:r>
      <w:r w:rsidRPr="00132821">
        <w:rPr>
          <w:rFonts w:hint="eastAsia"/>
          <w:b/>
        </w:rPr>
        <w:t>福岡銀行　博多支店　普通預金　2281267</w:t>
      </w:r>
    </w:p>
    <w:p w14:paraId="6C11D491" w14:textId="77777777" w:rsidR="00C33D27" w:rsidRPr="00132821" w:rsidRDefault="00C33D27" w:rsidP="00C33D27">
      <w:pPr>
        <w:spacing w:line="340" w:lineRule="exact"/>
        <w:ind w:left="1055" w:firstLineChars="300" w:firstLine="635"/>
        <w:rPr>
          <w:b/>
        </w:rPr>
      </w:pPr>
      <w:r w:rsidRPr="00132821">
        <w:rPr>
          <w:rFonts w:hint="eastAsia"/>
          <w:b/>
          <w:lang w:eastAsia="zh-CN"/>
        </w:rPr>
        <w:t>唐津鶴城同窓会福岡支部</w:t>
      </w:r>
      <w:r w:rsidRPr="00132821">
        <w:rPr>
          <w:rFonts w:hint="eastAsia"/>
          <w:b/>
        </w:rPr>
        <w:t xml:space="preserve"> 会長 麻生茂</w:t>
      </w:r>
    </w:p>
    <w:p w14:paraId="0314B66A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</w:p>
    <w:p w14:paraId="4CA6BE2C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>3　掲示</w:t>
      </w:r>
    </w:p>
    <w:p w14:paraId="33DA8AA2" w14:textId="77777777" w:rsidR="00C33D27" w:rsidRPr="00132821" w:rsidRDefault="00C33D27" w:rsidP="00C33D27">
      <w:pPr>
        <w:adjustRightInd/>
        <w:spacing w:beforeLines="100" w:before="240"/>
        <w:jc w:val="left"/>
        <w:textAlignment w:val="auto"/>
        <w:rPr>
          <w:szCs w:val="21"/>
        </w:rPr>
      </w:pPr>
      <w:r w:rsidRPr="00132821">
        <w:rPr>
          <w:rFonts w:hint="eastAsia"/>
          <w:szCs w:val="21"/>
        </w:rPr>
        <w:t xml:space="preserve">　　　総会当日の</w:t>
      </w:r>
      <w:r w:rsidRPr="00132821">
        <w:rPr>
          <w:rFonts w:hint="eastAsia"/>
          <w:b/>
          <w:bCs/>
          <w:szCs w:val="21"/>
        </w:rPr>
        <w:t>プログラム冊子</w:t>
      </w:r>
      <w:r w:rsidRPr="00132821">
        <w:rPr>
          <w:rFonts w:hint="eastAsia"/>
          <w:szCs w:val="21"/>
        </w:rPr>
        <w:t xml:space="preserve">にお名前を記載させていただきます。　</w:t>
      </w:r>
    </w:p>
    <w:p w14:paraId="27B48753" w14:textId="77777777" w:rsidR="00695E15" w:rsidRPr="00132821" w:rsidRDefault="00C33D27" w:rsidP="009570E5">
      <w:pPr>
        <w:adjustRightInd/>
        <w:spacing w:beforeLines="150" w:before="360"/>
        <w:ind w:leftChars="400" w:left="840"/>
        <w:jc w:val="left"/>
        <w:textAlignment w:val="auto"/>
        <w:rPr>
          <w:szCs w:val="21"/>
        </w:rPr>
      </w:pPr>
      <w:r w:rsidRPr="00132821">
        <w:rPr>
          <w:rFonts w:hint="eastAsia"/>
          <w:b/>
          <w:szCs w:val="21"/>
        </w:rPr>
        <w:t>＊＊ご注意＊＊</w:t>
      </w:r>
      <w:r w:rsidRPr="00132821">
        <w:rPr>
          <w:szCs w:val="21"/>
        </w:rPr>
        <w:br/>
      </w:r>
      <w:r w:rsidRPr="00132821">
        <w:rPr>
          <w:rFonts w:hint="eastAsia"/>
          <w:szCs w:val="21"/>
        </w:rPr>
        <w:t>ご寄付いただいた方は、特に申し出がない限り、</w:t>
      </w:r>
      <w:r w:rsidRPr="00132821">
        <w:rPr>
          <w:rFonts w:hint="eastAsia"/>
          <w:b/>
          <w:bCs/>
          <w:szCs w:val="21"/>
        </w:rPr>
        <w:t>すべてお名前と期を記載</w:t>
      </w:r>
      <w:r w:rsidRPr="00132821">
        <w:rPr>
          <w:rFonts w:hint="eastAsia"/>
          <w:szCs w:val="21"/>
        </w:rPr>
        <w:t>させていただきます。</w:t>
      </w:r>
    </w:p>
    <w:p w14:paraId="4ACC0D55" w14:textId="14384458" w:rsidR="00404D92" w:rsidRPr="00132821" w:rsidRDefault="00404D92" w:rsidP="009570E5">
      <w:pPr>
        <w:adjustRightInd/>
        <w:spacing w:beforeLines="150" w:before="360"/>
        <w:ind w:leftChars="200" w:left="420" w:firstLineChars="200" w:firstLine="420"/>
        <w:jc w:val="left"/>
        <w:textAlignment w:val="auto"/>
        <w:rPr>
          <w:szCs w:val="21"/>
        </w:rPr>
      </w:pPr>
      <w:r w:rsidRPr="00132821">
        <w:rPr>
          <w:rFonts w:hint="eastAsia"/>
          <w:szCs w:val="21"/>
        </w:rPr>
        <w:t>福岡支部ホームページのトップ（総会冊子）</w:t>
      </w:r>
      <w:r w:rsidR="0095065D" w:rsidRPr="00132821">
        <w:rPr>
          <w:rFonts w:hint="eastAsia"/>
          <w:szCs w:val="21"/>
        </w:rPr>
        <w:t>で昨年度のデータを</w:t>
      </w:r>
      <w:r w:rsidRPr="00132821">
        <w:rPr>
          <w:rFonts w:hint="eastAsia"/>
          <w:szCs w:val="21"/>
        </w:rPr>
        <w:t>ご確認できます。</w:t>
      </w:r>
    </w:p>
    <w:p w14:paraId="209067CD" w14:textId="703B17B4" w:rsidR="00D96B3E" w:rsidRPr="00132821" w:rsidRDefault="00404D92" w:rsidP="009570E5">
      <w:pPr>
        <w:adjustRightInd/>
        <w:spacing w:beforeLines="150" w:before="360"/>
        <w:ind w:leftChars="200" w:left="420" w:firstLineChars="200" w:firstLine="420"/>
        <w:jc w:val="left"/>
        <w:textAlignment w:val="auto"/>
        <w:rPr>
          <w:szCs w:val="21"/>
        </w:rPr>
      </w:pPr>
      <w:r w:rsidRPr="00132821">
        <w:rPr>
          <w:rFonts w:hint="eastAsia"/>
        </w:rPr>
        <w:t xml:space="preserve">福岡支部ホームページ　 </w:t>
      </w:r>
      <w:hyperlink r:id="rId13" w:history="1">
        <w:r w:rsidRPr="00132821">
          <w:rPr>
            <w:rStyle w:val="ab"/>
          </w:rPr>
          <w:t>https://karatsu-kakujou-fukuoka.net/</w:t>
        </w:r>
      </w:hyperlink>
    </w:p>
    <w:p w14:paraId="7EBCB364" w14:textId="77777777" w:rsidR="00C33D27" w:rsidRPr="008126A4" w:rsidRDefault="00C33D27" w:rsidP="00C33D27">
      <w:pPr>
        <w:adjustRightInd/>
        <w:spacing w:beforeLines="150" w:before="360"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>4　締切り</w:t>
      </w:r>
    </w:p>
    <w:p w14:paraId="283B0A0D" w14:textId="77777777" w:rsidR="00C33D27" w:rsidRPr="00842B05" w:rsidRDefault="00C33D27" w:rsidP="00C33D27">
      <w:pPr>
        <w:adjustRightInd/>
        <w:spacing w:beforeLines="100" w:before="240"/>
        <w:ind w:firstLineChars="200" w:firstLine="423"/>
        <w:jc w:val="left"/>
        <w:textAlignment w:val="auto"/>
        <w:rPr>
          <w:szCs w:val="21"/>
        </w:rPr>
      </w:pPr>
      <w:r w:rsidRPr="008126A4">
        <w:rPr>
          <w:rFonts w:hint="eastAsia"/>
          <w:b/>
        </w:rPr>
        <w:t>2</w:t>
      </w:r>
      <w:r w:rsidRPr="008126A4">
        <w:rPr>
          <w:b/>
        </w:rPr>
        <w:t>02</w:t>
      </w:r>
      <w:r w:rsidRPr="008126A4">
        <w:rPr>
          <w:rFonts w:hint="eastAsia"/>
          <w:b/>
        </w:rPr>
        <w:t>4年6月</w:t>
      </w:r>
      <w:r w:rsidRPr="00132821">
        <w:rPr>
          <w:rFonts w:hint="eastAsia"/>
          <w:b/>
        </w:rPr>
        <w:t>21</w:t>
      </w:r>
      <w:r w:rsidRPr="008126A4">
        <w:rPr>
          <w:rFonts w:hint="eastAsia"/>
          <w:b/>
        </w:rPr>
        <w:t>日(金)</w:t>
      </w:r>
    </w:p>
    <w:p w14:paraId="56BA2868" w14:textId="3EAD0E40" w:rsidR="00C33D27" w:rsidRDefault="00C33D27" w:rsidP="00430252">
      <w:pPr>
        <w:spacing w:beforeLines="100" w:before="240" w:afterLines="150" w:after="360"/>
        <w:rPr>
          <w:szCs w:val="21"/>
        </w:rPr>
      </w:pPr>
    </w:p>
    <w:p w14:paraId="10087961" w14:textId="302546B2" w:rsidR="00C33D27" w:rsidRDefault="00C33D27" w:rsidP="00430252">
      <w:pPr>
        <w:spacing w:beforeLines="100" w:before="240" w:afterLines="150" w:after="360"/>
        <w:rPr>
          <w:szCs w:val="21"/>
        </w:rPr>
      </w:pPr>
    </w:p>
    <w:p w14:paraId="2115E6F1" w14:textId="604981F1" w:rsidR="00C33D27" w:rsidRDefault="00C33D27" w:rsidP="00430252">
      <w:pPr>
        <w:spacing w:beforeLines="100" w:before="240" w:afterLines="150" w:after="360"/>
        <w:rPr>
          <w:szCs w:val="21"/>
        </w:rPr>
      </w:pPr>
    </w:p>
    <w:p w14:paraId="62EA10C5" w14:textId="77777777" w:rsidR="00C33D27" w:rsidRPr="008126A4" w:rsidRDefault="00C33D27" w:rsidP="00C33D27">
      <w:pPr>
        <w:spacing w:beforeLines="100" w:before="240" w:afterLines="150" w:after="360"/>
        <w:jc w:val="center"/>
        <w:rPr>
          <w:rFonts w:ascii="游明朝" w:eastAsia="游明朝" w:hAnsi="游明朝"/>
          <w:b/>
          <w:sz w:val="28"/>
          <w:szCs w:val="28"/>
          <w:u w:val="single"/>
        </w:rPr>
      </w:pPr>
      <w:r w:rsidRPr="008126A4">
        <w:rPr>
          <w:rFonts w:ascii="游明朝" w:eastAsia="游明朝" w:hAnsi="游明朝" w:hint="eastAsia"/>
          <w:b/>
          <w:sz w:val="28"/>
          <w:szCs w:val="28"/>
          <w:u w:val="single"/>
        </w:rPr>
        <w:lastRenderedPageBreak/>
        <w:t>2024年度　唐津鶴城同窓会福岡支部　協賛</w:t>
      </w:r>
      <w:r>
        <w:rPr>
          <w:rFonts w:ascii="游明朝" w:eastAsia="游明朝" w:hAnsi="游明朝" w:hint="eastAsia"/>
          <w:b/>
          <w:sz w:val="28"/>
          <w:szCs w:val="28"/>
          <w:u w:val="single"/>
        </w:rPr>
        <w:t>金</w:t>
      </w:r>
      <w:r w:rsidRPr="008126A4">
        <w:rPr>
          <w:rFonts w:ascii="游明朝" w:eastAsia="游明朝" w:hAnsi="游明朝" w:hint="eastAsia"/>
          <w:b/>
          <w:sz w:val="28"/>
          <w:szCs w:val="28"/>
          <w:u w:val="single"/>
        </w:rPr>
        <w:t>申込書</w:t>
      </w:r>
    </w:p>
    <w:p w14:paraId="48924C07" w14:textId="77777777" w:rsidR="00C33D27" w:rsidRPr="008126A4" w:rsidRDefault="00C33D27" w:rsidP="00C33D27">
      <w:pPr>
        <w:adjustRightInd/>
        <w:spacing w:afterLines="100" w:after="240"/>
        <w:jc w:val="right"/>
        <w:textAlignment w:val="auto"/>
        <w:rPr>
          <w:rFonts w:ascii="游明朝" w:eastAsia="游明朝" w:hAnsi="游明朝"/>
          <w:szCs w:val="22"/>
        </w:rPr>
      </w:pPr>
      <w:r w:rsidRPr="008126A4">
        <w:rPr>
          <w:rFonts w:ascii="游明朝" w:eastAsia="游明朝" w:hAnsi="游明朝" w:hint="eastAsia"/>
          <w:szCs w:val="22"/>
        </w:rPr>
        <w:t xml:space="preserve">申込日　2024年　</w:t>
      </w:r>
      <w:permStart w:id="699541020" w:edGrp="everyone"/>
      <w:r>
        <w:rPr>
          <w:rFonts w:ascii="游明朝" w:eastAsia="游明朝" w:hAnsi="游明朝" w:hint="eastAsia"/>
          <w:szCs w:val="22"/>
        </w:rPr>
        <w:t xml:space="preserve">　</w:t>
      </w:r>
      <w:r w:rsidRPr="008126A4">
        <w:rPr>
          <w:rFonts w:ascii="游明朝" w:eastAsia="游明朝" w:hAnsi="游明朝" w:hint="eastAsia"/>
          <w:szCs w:val="22"/>
        </w:rPr>
        <w:t xml:space="preserve">　</w:t>
      </w:r>
      <w:permEnd w:id="699541020"/>
      <w:r w:rsidRPr="008126A4">
        <w:rPr>
          <w:rFonts w:ascii="游明朝" w:eastAsia="游明朝" w:hAnsi="游明朝" w:hint="eastAsia"/>
          <w:szCs w:val="22"/>
        </w:rPr>
        <w:t xml:space="preserve">月　</w:t>
      </w:r>
      <w:permStart w:id="478959892" w:edGrp="everyone"/>
      <w:r>
        <w:rPr>
          <w:rFonts w:ascii="游明朝" w:eastAsia="游明朝" w:hAnsi="游明朝" w:hint="eastAsia"/>
          <w:szCs w:val="22"/>
        </w:rPr>
        <w:t xml:space="preserve">　</w:t>
      </w:r>
      <w:r w:rsidRPr="008126A4">
        <w:rPr>
          <w:rFonts w:ascii="游明朝" w:eastAsia="游明朝" w:hAnsi="游明朝" w:hint="eastAsia"/>
          <w:szCs w:val="22"/>
        </w:rPr>
        <w:t xml:space="preserve">　</w:t>
      </w:r>
      <w:permEnd w:id="478959892"/>
      <w:r w:rsidRPr="008126A4">
        <w:rPr>
          <w:rFonts w:ascii="游明朝" w:eastAsia="游明朝" w:hAnsi="游明朝" w:hint="eastAsia"/>
          <w:szCs w:val="22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497"/>
        <w:gridCol w:w="1354"/>
        <w:gridCol w:w="1198"/>
        <w:gridCol w:w="2835"/>
      </w:tblGrid>
      <w:tr w:rsidR="00C33D27" w:rsidRPr="008126A4" w14:paraId="2B185811" w14:textId="77777777" w:rsidTr="00787780">
        <w:trPr>
          <w:trHeight w:val="964"/>
        </w:trPr>
        <w:tc>
          <w:tcPr>
            <w:tcW w:w="2147" w:type="dxa"/>
            <w:shd w:val="clear" w:color="auto" w:fill="auto"/>
            <w:hideMark/>
          </w:tcPr>
          <w:p w14:paraId="2F7B890D" w14:textId="5BA3CD32" w:rsidR="00C33D27" w:rsidRPr="008126A4" w:rsidRDefault="00C33D27" w:rsidP="004F578F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お名前（</w:t>
            </w:r>
            <w:r w:rsidR="004F578F">
              <w:rPr>
                <w:rFonts w:ascii="游明朝" w:eastAsia="游明朝" w:hAnsi="游明朝" w:hint="eastAsia"/>
                <w:szCs w:val="22"/>
              </w:rPr>
              <w:t>貴社</w:t>
            </w:r>
            <w:r w:rsidRPr="008126A4">
              <w:rPr>
                <w:rFonts w:ascii="游明朝" w:eastAsia="游明朝" w:hAnsi="游明朝" w:hint="eastAsia"/>
                <w:szCs w:val="22"/>
              </w:rPr>
              <w:t>名）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31458FC4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卒業年（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154442832" w:edGrp="everyone"/>
            <w:r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End w:id="1154442832"/>
            <w:r w:rsidRPr="008126A4">
              <w:rPr>
                <w:rFonts w:ascii="游明朝" w:eastAsia="游明朝" w:hAnsi="游明朝" w:hint="eastAsia"/>
                <w:szCs w:val="22"/>
              </w:rPr>
              <w:t>年）又は（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939175418" w:edGrp="everyone"/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r w:rsidRPr="008126A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End w:id="1939175418"/>
            <w:r w:rsidRPr="008126A4">
              <w:rPr>
                <w:rFonts w:ascii="游明朝" w:eastAsia="游明朝" w:hAnsi="游明朝" w:hint="eastAsia"/>
                <w:szCs w:val="22"/>
              </w:rPr>
              <w:t>期）</w:t>
            </w:r>
          </w:p>
          <w:p w14:paraId="54A91616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  <w:p w14:paraId="75C1398F" w14:textId="38F67C31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340547940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</w:t>
            </w:r>
            <w:permEnd w:id="340547940"/>
          </w:p>
          <w:p w14:paraId="10CA0E8D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33" w:type="dxa"/>
            <w:gridSpan w:val="2"/>
            <w:shd w:val="clear" w:color="auto" w:fill="auto"/>
            <w:hideMark/>
          </w:tcPr>
          <w:p w14:paraId="329CE468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※ご紹介者または同期の担当者がおられましたらご記入ください。</w:t>
            </w:r>
          </w:p>
          <w:p w14:paraId="47F33190" w14:textId="6910B91A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37906727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</w:t>
            </w:r>
            <w:permEnd w:id="137906727"/>
          </w:p>
          <w:p w14:paraId="57C13B9A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</w:tr>
      <w:tr w:rsidR="00C33D27" w:rsidRPr="008126A4" w14:paraId="5097ED8C" w14:textId="77777777" w:rsidTr="00787780">
        <w:trPr>
          <w:trHeight w:val="892"/>
        </w:trPr>
        <w:tc>
          <w:tcPr>
            <w:tcW w:w="2147" w:type="dxa"/>
            <w:shd w:val="clear" w:color="auto" w:fill="auto"/>
            <w:hideMark/>
          </w:tcPr>
          <w:p w14:paraId="5FF744D6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ご連絡(請求)先住所</w:t>
            </w:r>
          </w:p>
        </w:tc>
        <w:tc>
          <w:tcPr>
            <w:tcW w:w="7884" w:type="dxa"/>
            <w:gridSpan w:val="4"/>
            <w:shd w:val="clear" w:color="auto" w:fill="auto"/>
          </w:tcPr>
          <w:p w14:paraId="2C18BC94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〒</w:t>
            </w:r>
            <w:permStart w:id="1575451127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permEnd w:id="1575451127"/>
          </w:p>
          <w:p w14:paraId="4C0756C0" w14:textId="0A45AA11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2003317435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</w:t>
            </w:r>
            <w:permEnd w:id="2003317435"/>
          </w:p>
        </w:tc>
      </w:tr>
      <w:tr w:rsidR="00C33D27" w:rsidRPr="008126A4" w14:paraId="043642E4" w14:textId="77777777" w:rsidTr="00787780">
        <w:trPr>
          <w:trHeight w:val="706"/>
        </w:trPr>
        <w:tc>
          <w:tcPr>
            <w:tcW w:w="2147" w:type="dxa"/>
            <w:shd w:val="clear" w:color="auto" w:fill="auto"/>
            <w:hideMark/>
          </w:tcPr>
          <w:p w14:paraId="6F80FFFA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ご担当者名</w:t>
            </w:r>
          </w:p>
        </w:tc>
        <w:tc>
          <w:tcPr>
            <w:tcW w:w="7884" w:type="dxa"/>
            <w:gridSpan w:val="4"/>
            <w:shd w:val="clear" w:color="auto" w:fill="auto"/>
          </w:tcPr>
          <w:p w14:paraId="42E91E25" w14:textId="5C214299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589107905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     </w:t>
            </w:r>
            <w:permEnd w:id="589107905"/>
          </w:p>
        </w:tc>
      </w:tr>
      <w:tr w:rsidR="00C33D27" w:rsidRPr="008126A4" w14:paraId="5101DD4C" w14:textId="77777777" w:rsidTr="00787780">
        <w:trPr>
          <w:trHeight w:val="688"/>
        </w:trPr>
        <w:tc>
          <w:tcPr>
            <w:tcW w:w="2147" w:type="dxa"/>
            <w:shd w:val="clear" w:color="auto" w:fill="auto"/>
            <w:hideMark/>
          </w:tcPr>
          <w:p w14:paraId="30B0E950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ご連絡先電話番号</w:t>
            </w:r>
          </w:p>
        </w:tc>
        <w:tc>
          <w:tcPr>
            <w:tcW w:w="7884" w:type="dxa"/>
            <w:gridSpan w:val="4"/>
            <w:shd w:val="clear" w:color="auto" w:fill="auto"/>
            <w:hideMark/>
          </w:tcPr>
          <w:p w14:paraId="0DF37CA7" w14:textId="28A06CF2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065895655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    </w:t>
            </w:r>
            <w:permEnd w:id="1065895655"/>
          </w:p>
        </w:tc>
      </w:tr>
      <w:tr w:rsidR="00C33D27" w:rsidRPr="008126A4" w14:paraId="559ED0FA" w14:textId="77777777" w:rsidTr="00787780">
        <w:trPr>
          <w:trHeight w:val="712"/>
        </w:trPr>
        <w:tc>
          <w:tcPr>
            <w:tcW w:w="2147" w:type="dxa"/>
            <w:shd w:val="clear" w:color="auto" w:fill="auto"/>
            <w:hideMark/>
          </w:tcPr>
          <w:p w14:paraId="4F938327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メールアドレス</w:t>
            </w:r>
          </w:p>
        </w:tc>
        <w:tc>
          <w:tcPr>
            <w:tcW w:w="7884" w:type="dxa"/>
            <w:gridSpan w:val="4"/>
            <w:shd w:val="clear" w:color="auto" w:fill="auto"/>
            <w:hideMark/>
          </w:tcPr>
          <w:p w14:paraId="691B4123" w14:textId="0FF0B2DC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240997898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　　　　　　</w:t>
            </w:r>
            <w:r w:rsidR="00B90E1B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B90E1B">
              <w:rPr>
                <w:rFonts w:ascii="游明朝" w:eastAsia="游明朝" w:hAnsi="游明朝"/>
                <w:szCs w:val="22"/>
              </w:rPr>
              <w:t xml:space="preserve">                                </w:t>
            </w:r>
            <w:permEnd w:id="1240997898"/>
          </w:p>
        </w:tc>
      </w:tr>
      <w:tr w:rsidR="00C33D27" w:rsidRPr="008126A4" w14:paraId="13AA493F" w14:textId="77777777" w:rsidTr="00787780">
        <w:trPr>
          <w:trHeight w:val="836"/>
        </w:trPr>
        <w:tc>
          <w:tcPr>
            <w:tcW w:w="2147" w:type="dxa"/>
            <w:vMerge w:val="restart"/>
            <w:shd w:val="clear" w:color="auto" w:fill="auto"/>
          </w:tcPr>
          <w:p w14:paraId="48C3EAED" w14:textId="77777777" w:rsidR="00C33D27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1F18535A" w14:textId="77777777" w:rsidR="00C33D27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>協賛金</w:t>
            </w:r>
          </w:p>
          <w:p w14:paraId="03426197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24A692AF" w14:textId="77777777" w:rsidR="00C33D27" w:rsidRPr="008126A4" w:rsidRDefault="00C33D27" w:rsidP="00787780">
            <w:pPr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2555F93A" w14:textId="77777777" w:rsidR="00C33D27" w:rsidRPr="00CF3ACC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CF3ACC">
              <w:rPr>
                <w:rFonts w:ascii="游明朝" w:eastAsia="游明朝" w:hAnsi="游明朝" w:hint="eastAsia"/>
                <w:sz w:val="28"/>
                <w:szCs w:val="28"/>
              </w:rPr>
              <w:t>1口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E46F2A5" w14:textId="77777777" w:rsidR="00C33D27" w:rsidRPr="00CF3ACC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協賛</w:t>
            </w:r>
            <w:r w:rsidRPr="00CF3ACC">
              <w:rPr>
                <w:rFonts w:ascii="游明朝" w:eastAsia="游明朝" w:hAnsi="游明朝" w:hint="eastAsia"/>
                <w:sz w:val="28"/>
                <w:szCs w:val="28"/>
              </w:rPr>
              <w:t>口数</w:t>
            </w:r>
          </w:p>
        </w:tc>
        <w:tc>
          <w:tcPr>
            <w:tcW w:w="2835" w:type="dxa"/>
            <w:shd w:val="clear" w:color="auto" w:fill="auto"/>
          </w:tcPr>
          <w:p w14:paraId="32D79635" w14:textId="77777777" w:rsidR="00C33D27" w:rsidRPr="00CF3ACC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CF3ACC">
              <w:rPr>
                <w:rFonts w:ascii="游明朝" w:eastAsia="游明朝" w:hAnsi="游明朝" w:hint="eastAsia"/>
                <w:sz w:val="28"/>
                <w:szCs w:val="28"/>
              </w:rPr>
              <w:t>合計額</w:t>
            </w:r>
          </w:p>
        </w:tc>
      </w:tr>
      <w:tr w:rsidR="00C33D27" w:rsidRPr="008126A4" w14:paraId="76CBC609" w14:textId="77777777" w:rsidTr="00787780">
        <w:trPr>
          <w:trHeight w:val="836"/>
        </w:trPr>
        <w:tc>
          <w:tcPr>
            <w:tcW w:w="2147" w:type="dxa"/>
            <w:vMerge/>
            <w:shd w:val="clear" w:color="auto" w:fill="auto"/>
          </w:tcPr>
          <w:p w14:paraId="06C8AF23" w14:textId="77777777" w:rsidR="00C33D27" w:rsidRPr="008126A4" w:rsidRDefault="00C33D27" w:rsidP="00787780">
            <w:pPr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5BF37C7F" w14:textId="77777777" w:rsidR="00C33D27" w:rsidRPr="00CF3ACC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CF3ACC">
              <w:rPr>
                <w:rFonts w:ascii="游明朝" w:eastAsia="游明朝" w:hAnsi="游明朝" w:hint="eastAsia"/>
                <w:sz w:val="28"/>
                <w:szCs w:val="28"/>
              </w:rPr>
              <w:t>3,000円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6FC097A" w14:textId="77777777" w:rsidR="00C33D27" w:rsidRPr="00CF3ACC" w:rsidRDefault="00C33D27" w:rsidP="00787780">
            <w:pPr>
              <w:adjustRightInd/>
              <w:ind w:right="280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　　</w:t>
            </w:r>
            <w:permStart w:id="274232614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　　　</w:t>
            </w:r>
            <w:permEnd w:id="274232614"/>
            <w:r>
              <w:rPr>
                <w:rFonts w:ascii="游明朝" w:eastAsia="游明朝" w:hAnsi="游明朝" w:hint="eastAsia"/>
                <w:sz w:val="28"/>
                <w:szCs w:val="28"/>
              </w:rPr>
              <w:t>口</w:t>
            </w:r>
          </w:p>
        </w:tc>
        <w:tc>
          <w:tcPr>
            <w:tcW w:w="2835" w:type="dxa"/>
            <w:shd w:val="clear" w:color="auto" w:fill="auto"/>
          </w:tcPr>
          <w:p w14:paraId="2E045208" w14:textId="77777777" w:rsidR="00C33D27" w:rsidRPr="00CF3ACC" w:rsidRDefault="00C33D27" w:rsidP="00787780">
            <w:pPr>
              <w:adjustRightInd/>
              <w:ind w:right="280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　　</w:t>
            </w:r>
            <w:permStart w:id="1470832730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permEnd w:id="1470832730"/>
            <w:r>
              <w:rPr>
                <w:rFonts w:ascii="游明朝" w:eastAsia="游明朝" w:hAnsi="游明朝" w:hint="eastAsia"/>
                <w:sz w:val="28"/>
                <w:szCs w:val="28"/>
              </w:rPr>
              <w:t>円</w:t>
            </w:r>
          </w:p>
        </w:tc>
      </w:tr>
      <w:tr w:rsidR="00C33D27" w:rsidRPr="008126A4" w14:paraId="6D7D7C15" w14:textId="77777777" w:rsidTr="00787780">
        <w:tc>
          <w:tcPr>
            <w:tcW w:w="2147" w:type="dxa"/>
            <w:shd w:val="clear" w:color="auto" w:fill="auto"/>
          </w:tcPr>
          <w:p w14:paraId="02792BE7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7D95EE4B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7BE3A7FC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  <w:r w:rsidRPr="008126A4">
              <w:rPr>
                <w:rFonts w:hint="eastAsia"/>
                <w:sz w:val="24"/>
                <w:szCs w:val="24"/>
              </w:rPr>
              <w:t>備考</w:t>
            </w:r>
          </w:p>
          <w:p w14:paraId="67B05F50" w14:textId="77777777" w:rsidR="00C33D27" w:rsidRPr="008126A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  <w:p w14:paraId="74456823" w14:textId="77777777" w:rsidR="00C33D27" w:rsidRPr="008126A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84" w:type="dxa"/>
            <w:gridSpan w:val="4"/>
            <w:shd w:val="clear" w:color="auto" w:fill="auto"/>
          </w:tcPr>
          <w:p w14:paraId="25B8EC05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　</w:t>
            </w:r>
          </w:p>
          <w:p w14:paraId="42434579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bookmarkStart w:id="1" w:name="_GoBack"/>
            <w:permStart w:id="1381200064" w:edGrp="everyone"/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</w:t>
            </w:r>
            <w:bookmarkEnd w:id="1"/>
            <w:permEnd w:id="1381200064"/>
          </w:p>
          <w:p w14:paraId="29CCFBA4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　</w:t>
            </w:r>
          </w:p>
          <w:p w14:paraId="37DE7D66" w14:textId="77777777" w:rsidR="00C33D27" w:rsidRPr="008126A4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　</w:t>
            </w:r>
          </w:p>
        </w:tc>
      </w:tr>
    </w:tbl>
    <w:p w14:paraId="7F0AE4F2" w14:textId="5FFE156B" w:rsidR="00C33D27" w:rsidRDefault="00C33D27" w:rsidP="00430252">
      <w:pPr>
        <w:spacing w:beforeLines="100" w:before="240" w:afterLines="150" w:after="360"/>
        <w:rPr>
          <w:szCs w:val="21"/>
        </w:rPr>
      </w:pPr>
    </w:p>
    <w:p w14:paraId="31888D4D" w14:textId="77777777" w:rsidR="00C33D27" w:rsidRPr="00842B05" w:rsidRDefault="00C33D27" w:rsidP="00430252">
      <w:pPr>
        <w:spacing w:beforeLines="100" w:before="240" w:afterLines="150" w:after="360"/>
        <w:rPr>
          <w:szCs w:val="21"/>
        </w:rPr>
      </w:pPr>
    </w:p>
    <w:sectPr w:rsidR="00C33D27" w:rsidRPr="00842B05" w:rsidSect="005A1995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1DBE" w14:textId="77777777" w:rsidR="00A86D88" w:rsidRDefault="00A86D88" w:rsidP="008A7F97">
      <w:r>
        <w:separator/>
      </w:r>
    </w:p>
  </w:endnote>
  <w:endnote w:type="continuationSeparator" w:id="0">
    <w:p w14:paraId="15983382" w14:textId="77777777" w:rsidR="00A86D88" w:rsidRDefault="00A86D88" w:rsidP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943C" w14:textId="77777777" w:rsidR="00A86D88" w:rsidRDefault="00A86D88" w:rsidP="008A7F97">
      <w:r>
        <w:separator/>
      </w:r>
    </w:p>
  </w:footnote>
  <w:footnote w:type="continuationSeparator" w:id="0">
    <w:p w14:paraId="27E76252" w14:textId="77777777" w:rsidR="00A86D88" w:rsidRDefault="00A86D88" w:rsidP="008A7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8889FC"/>
    <w:lvl w:ilvl="0">
      <w:numFmt w:val="bullet"/>
      <w:lvlText w:val="*"/>
      <w:lvlJc w:val="left"/>
    </w:lvl>
  </w:abstractNum>
  <w:abstractNum w:abstractNumId="1" w15:restartNumberingAfterBreak="0">
    <w:nsid w:val="16FD2591"/>
    <w:multiLevelType w:val="hybridMultilevel"/>
    <w:tmpl w:val="4B5C6DA0"/>
    <w:lvl w:ilvl="0" w:tplc="1D3CF6A0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17961A39"/>
    <w:multiLevelType w:val="hybridMultilevel"/>
    <w:tmpl w:val="3F16C13E"/>
    <w:lvl w:ilvl="0" w:tplc="1D3CF6A0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240C0E92"/>
    <w:multiLevelType w:val="hybridMultilevel"/>
    <w:tmpl w:val="FFE81DF8"/>
    <w:lvl w:ilvl="0" w:tplc="1D3CF6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80219F9"/>
    <w:multiLevelType w:val="hybridMultilevel"/>
    <w:tmpl w:val="4B5C6DA0"/>
    <w:lvl w:ilvl="0" w:tplc="1D3CF6A0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1AD05CF"/>
    <w:multiLevelType w:val="hybridMultilevel"/>
    <w:tmpl w:val="3286B7EC"/>
    <w:lvl w:ilvl="0" w:tplc="1D3CF6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741" w:hanging="210"/>
        </w:pPr>
        <w:rPr>
          <w:rFonts w:ascii="ＭＳ Ｐ明朝" w:eastAsia="ＭＳ Ｐ明朝" w:hAnsi="ＭＳ Ｐ明朝" w:hint="eastAsia"/>
          <w:b w:val="0"/>
          <w:i w:val="0"/>
          <w:sz w:val="21"/>
          <w:u w:val="none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GxcQHxfAny6mVav8bGsKGVV2fRMmqVqFgYzFHjUOiZuoLNU2HOSFK7xb2GvTC4LholiWRRZUA8i/sFq2IE7wSA==" w:salt="iQq0XXq5HnuzBVHIbFUYsQ==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D312F9"/>
    <w:rsid w:val="000439D1"/>
    <w:rsid w:val="00043F31"/>
    <w:rsid w:val="00047060"/>
    <w:rsid w:val="00050A88"/>
    <w:rsid w:val="00054035"/>
    <w:rsid w:val="000664FF"/>
    <w:rsid w:val="00070484"/>
    <w:rsid w:val="000723EB"/>
    <w:rsid w:val="00076DA1"/>
    <w:rsid w:val="0007762B"/>
    <w:rsid w:val="00077762"/>
    <w:rsid w:val="00082B17"/>
    <w:rsid w:val="0009120F"/>
    <w:rsid w:val="000954B1"/>
    <w:rsid w:val="000B0122"/>
    <w:rsid w:val="000B3DDA"/>
    <w:rsid w:val="000F324F"/>
    <w:rsid w:val="000F5EC8"/>
    <w:rsid w:val="001041AF"/>
    <w:rsid w:val="0010582E"/>
    <w:rsid w:val="00114AB9"/>
    <w:rsid w:val="00115ED2"/>
    <w:rsid w:val="001316B0"/>
    <w:rsid w:val="00132821"/>
    <w:rsid w:val="001329F4"/>
    <w:rsid w:val="0014180D"/>
    <w:rsid w:val="00147E43"/>
    <w:rsid w:val="0015538E"/>
    <w:rsid w:val="00185562"/>
    <w:rsid w:val="00191C45"/>
    <w:rsid w:val="001951D0"/>
    <w:rsid w:val="00196E40"/>
    <w:rsid w:val="001B1BC2"/>
    <w:rsid w:val="001D50BF"/>
    <w:rsid w:val="001E6582"/>
    <w:rsid w:val="001F093C"/>
    <w:rsid w:val="00205F82"/>
    <w:rsid w:val="0021682C"/>
    <w:rsid w:val="00223F6D"/>
    <w:rsid w:val="00226F50"/>
    <w:rsid w:val="002337D0"/>
    <w:rsid w:val="00237BE9"/>
    <w:rsid w:val="00241169"/>
    <w:rsid w:val="0024142A"/>
    <w:rsid w:val="0024205C"/>
    <w:rsid w:val="00243656"/>
    <w:rsid w:val="002554B8"/>
    <w:rsid w:val="002603AC"/>
    <w:rsid w:val="00272B4D"/>
    <w:rsid w:val="00285DCC"/>
    <w:rsid w:val="002B2D85"/>
    <w:rsid w:val="002B5033"/>
    <w:rsid w:val="002D1987"/>
    <w:rsid w:val="002E2EA0"/>
    <w:rsid w:val="002E349D"/>
    <w:rsid w:val="00300C65"/>
    <w:rsid w:val="00336762"/>
    <w:rsid w:val="00344378"/>
    <w:rsid w:val="003461E4"/>
    <w:rsid w:val="00353189"/>
    <w:rsid w:val="00353990"/>
    <w:rsid w:val="0036651D"/>
    <w:rsid w:val="003736C3"/>
    <w:rsid w:val="00380B3E"/>
    <w:rsid w:val="00380C42"/>
    <w:rsid w:val="003C104D"/>
    <w:rsid w:val="003C5C6A"/>
    <w:rsid w:val="003C787E"/>
    <w:rsid w:val="003C7A2E"/>
    <w:rsid w:val="003D6271"/>
    <w:rsid w:val="003E12AA"/>
    <w:rsid w:val="003E2352"/>
    <w:rsid w:val="003E2778"/>
    <w:rsid w:val="00401D28"/>
    <w:rsid w:val="00404D92"/>
    <w:rsid w:val="00430252"/>
    <w:rsid w:val="00446CB4"/>
    <w:rsid w:val="004571F1"/>
    <w:rsid w:val="004744A3"/>
    <w:rsid w:val="00493156"/>
    <w:rsid w:val="004B21DD"/>
    <w:rsid w:val="004B3056"/>
    <w:rsid w:val="004B679C"/>
    <w:rsid w:val="004E70CC"/>
    <w:rsid w:val="004F578F"/>
    <w:rsid w:val="00536A21"/>
    <w:rsid w:val="00546526"/>
    <w:rsid w:val="005522D4"/>
    <w:rsid w:val="00577266"/>
    <w:rsid w:val="00583538"/>
    <w:rsid w:val="00586745"/>
    <w:rsid w:val="005A02B8"/>
    <w:rsid w:val="005A1995"/>
    <w:rsid w:val="005A273A"/>
    <w:rsid w:val="005A27F4"/>
    <w:rsid w:val="005A487E"/>
    <w:rsid w:val="005D17D9"/>
    <w:rsid w:val="005D272D"/>
    <w:rsid w:val="005E0391"/>
    <w:rsid w:val="005F55A1"/>
    <w:rsid w:val="00670AA2"/>
    <w:rsid w:val="00670CC8"/>
    <w:rsid w:val="006711B7"/>
    <w:rsid w:val="0067621F"/>
    <w:rsid w:val="00682A4E"/>
    <w:rsid w:val="006855DD"/>
    <w:rsid w:val="00695A90"/>
    <w:rsid w:val="00695E15"/>
    <w:rsid w:val="006A479E"/>
    <w:rsid w:val="00712E12"/>
    <w:rsid w:val="007277AD"/>
    <w:rsid w:val="00731523"/>
    <w:rsid w:val="007660F5"/>
    <w:rsid w:val="007734C0"/>
    <w:rsid w:val="007764BA"/>
    <w:rsid w:val="00784D34"/>
    <w:rsid w:val="007852A6"/>
    <w:rsid w:val="007929BC"/>
    <w:rsid w:val="007A6434"/>
    <w:rsid w:val="007B17D5"/>
    <w:rsid w:val="007D1F00"/>
    <w:rsid w:val="007D37D9"/>
    <w:rsid w:val="007D5C4A"/>
    <w:rsid w:val="007D7360"/>
    <w:rsid w:val="007D75E8"/>
    <w:rsid w:val="007F2D67"/>
    <w:rsid w:val="007F556A"/>
    <w:rsid w:val="00801464"/>
    <w:rsid w:val="00804FB7"/>
    <w:rsid w:val="00807F80"/>
    <w:rsid w:val="00811117"/>
    <w:rsid w:val="008126A4"/>
    <w:rsid w:val="00814783"/>
    <w:rsid w:val="00821B06"/>
    <w:rsid w:val="00825292"/>
    <w:rsid w:val="008339AC"/>
    <w:rsid w:val="00842B05"/>
    <w:rsid w:val="008552B0"/>
    <w:rsid w:val="00861AE0"/>
    <w:rsid w:val="00865751"/>
    <w:rsid w:val="00872D2A"/>
    <w:rsid w:val="0087612B"/>
    <w:rsid w:val="008818D4"/>
    <w:rsid w:val="0088215F"/>
    <w:rsid w:val="0088689D"/>
    <w:rsid w:val="00890577"/>
    <w:rsid w:val="008914AB"/>
    <w:rsid w:val="008928CE"/>
    <w:rsid w:val="0089367D"/>
    <w:rsid w:val="00895DE8"/>
    <w:rsid w:val="008A19C2"/>
    <w:rsid w:val="008A7F97"/>
    <w:rsid w:val="008C1560"/>
    <w:rsid w:val="008C2BD5"/>
    <w:rsid w:val="008C7310"/>
    <w:rsid w:val="008D1D79"/>
    <w:rsid w:val="008E1A46"/>
    <w:rsid w:val="008E6B79"/>
    <w:rsid w:val="009011EE"/>
    <w:rsid w:val="009106D4"/>
    <w:rsid w:val="00911ED8"/>
    <w:rsid w:val="00915E8B"/>
    <w:rsid w:val="009446D8"/>
    <w:rsid w:val="0095065D"/>
    <w:rsid w:val="00952215"/>
    <w:rsid w:val="009570E5"/>
    <w:rsid w:val="009854CB"/>
    <w:rsid w:val="009A0214"/>
    <w:rsid w:val="009A7512"/>
    <w:rsid w:val="009B0380"/>
    <w:rsid w:val="009B5A88"/>
    <w:rsid w:val="009B5AAB"/>
    <w:rsid w:val="009C7641"/>
    <w:rsid w:val="009E795D"/>
    <w:rsid w:val="009F1A49"/>
    <w:rsid w:val="00A00D84"/>
    <w:rsid w:val="00A1055A"/>
    <w:rsid w:val="00A26A1A"/>
    <w:rsid w:val="00A33F09"/>
    <w:rsid w:val="00A3468D"/>
    <w:rsid w:val="00A406E8"/>
    <w:rsid w:val="00A525EA"/>
    <w:rsid w:val="00A720D0"/>
    <w:rsid w:val="00A82AC3"/>
    <w:rsid w:val="00A85C84"/>
    <w:rsid w:val="00A86D88"/>
    <w:rsid w:val="00A87310"/>
    <w:rsid w:val="00AA4AFD"/>
    <w:rsid w:val="00AA4FFD"/>
    <w:rsid w:val="00AC34F0"/>
    <w:rsid w:val="00AC5B22"/>
    <w:rsid w:val="00AD27BC"/>
    <w:rsid w:val="00AF44A4"/>
    <w:rsid w:val="00AF4664"/>
    <w:rsid w:val="00B25E6E"/>
    <w:rsid w:val="00B276CC"/>
    <w:rsid w:val="00B436D7"/>
    <w:rsid w:val="00B47590"/>
    <w:rsid w:val="00B53A57"/>
    <w:rsid w:val="00B65516"/>
    <w:rsid w:val="00B65774"/>
    <w:rsid w:val="00B90E1B"/>
    <w:rsid w:val="00BA2963"/>
    <w:rsid w:val="00BA6733"/>
    <w:rsid w:val="00BA6B4D"/>
    <w:rsid w:val="00BC73E5"/>
    <w:rsid w:val="00BD31F7"/>
    <w:rsid w:val="00BD4108"/>
    <w:rsid w:val="00BD55A4"/>
    <w:rsid w:val="00BE0E0E"/>
    <w:rsid w:val="00BE31C0"/>
    <w:rsid w:val="00BF31E7"/>
    <w:rsid w:val="00C070AF"/>
    <w:rsid w:val="00C109D3"/>
    <w:rsid w:val="00C2308D"/>
    <w:rsid w:val="00C33D27"/>
    <w:rsid w:val="00C362C9"/>
    <w:rsid w:val="00C5040A"/>
    <w:rsid w:val="00C71435"/>
    <w:rsid w:val="00C75FA3"/>
    <w:rsid w:val="00C76F7A"/>
    <w:rsid w:val="00C928CE"/>
    <w:rsid w:val="00CA2FCE"/>
    <w:rsid w:val="00CA4D9B"/>
    <w:rsid w:val="00CD3B1E"/>
    <w:rsid w:val="00CD4AC3"/>
    <w:rsid w:val="00CF3B31"/>
    <w:rsid w:val="00D131EE"/>
    <w:rsid w:val="00D312F9"/>
    <w:rsid w:val="00D33CA0"/>
    <w:rsid w:val="00D815C9"/>
    <w:rsid w:val="00D96B3E"/>
    <w:rsid w:val="00DA2278"/>
    <w:rsid w:val="00DB597D"/>
    <w:rsid w:val="00DD2ACF"/>
    <w:rsid w:val="00DD7463"/>
    <w:rsid w:val="00DE1972"/>
    <w:rsid w:val="00E050FC"/>
    <w:rsid w:val="00E06C69"/>
    <w:rsid w:val="00E344B2"/>
    <w:rsid w:val="00E35F65"/>
    <w:rsid w:val="00E5348E"/>
    <w:rsid w:val="00E614F9"/>
    <w:rsid w:val="00E64991"/>
    <w:rsid w:val="00E65556"/>
    <w:rsid w:val="00E7590C"/>
    <w:rsid w:val="00E75A7B"/>
    <w:rsid w:val="00E81387"/>
    <w:rsid w:val="00E84625"/>
    <w:rsid w:val="00E86501"/>
    <w:rsid w:val="00E910A0"/>
    <w:rsid w:val="00E94CCD"/>
    <w:rsid w:val="00EB01B1"/>
    <w:rsid w:val="00ED4263"/>
    <w:rsid w:val="00ED4E15"/>
    <w:rsid w:val="00EF5AC9"/>
    <w:rsid w:val="00EF5D82"/>
    <w:rsid w:val="00F1445B"/>
    <w:rsid w:val="00F15675"/>
    <w:rsid w:val="00F17077"/>
    <w:rsid w:val="00F218F8"/>
    <w:rsid w:val="00F2795A"/>
    <w:rsid w:val="00F516DE"/>
    <w:rsid w:val="00F56A83"/>
    <w:rsid w:val="00F66D76"/>
    <w:rsid w:val="00F831D0"/>
    <w:rsid w:val="00F94576"/>
    <w:rsid w:val="00F948C0"/>
    <w:rsid w:val="00FB3ADF"/>
    <w:rsid w:val="00FC3763"/>
    <w:rsid w:val="00FD2FD9"/>
    <w:rsid w:val="00FD3BB5"/>
    <w:rsid w:val="00FD4DAA"/>
    <w:rsid w:val="00FD6B1B"/>
    <w:rsid w:val="00FE537C"/>
    <w:rsid w:val="00FF2738"/>
    <w:rsid w:val="00FF46F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49F50"/>
  <w15:chartTrackingRefBased/>
  <w15:docId w15:val="{3FCFC6C6-0DB4-4077-A113-48F136A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1A"/>
    <w:pPr>
      <w:widowControl w:val="0"/>
      <w:adjustRightInd w:val="0"/>
      <w:jc w:val="both"/>
      <w:textAlignment w:val="baseline"/>
    </w:pPr>
    <w:rPr>
      <w:rFonts w:ascii="ＭＳ Ｐ明朝" w:eastAsia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  <w:rPr>
      <w:b/>
    </w:rPr>
  </w:style>
  <w:style w:type="paragraph" w:customStyle="1" w:styleId="Web1">
    <w:name w:val="標準 (Web)1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ハイパーリンク1"/>
    <w:rPr>
      <w:color w:val="0000FF"/>
      <w:u w:val="single"/>
    </w:rPr>
  </w:style>
  <w:style w:type="character" w:customStyle="1" w:styleId="11">
    <w:name w:val="表示したハイパーリンク1"/>
    <w:rPr>
      <w:color w:val="800080"/>
      <w:u w:val="single"/>
    </w:r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rsid w:val="008A7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7F97"/>
    <w:rPr>
      <w:rFonts w:ascii="ＭＳ Ｐ明朝" w:eastAsia="ＭＳ Ｐ明朝" w:hAnsi="ＭＳ Ｐ明朝"/>
      <w:kern w:val="2"/>
      <w:sz w:val="21"/>
    </w:rPr>
  </w:style>
  <w:style w:type="paragraph" w:styleId="a9">
    <w:name w:val="footer"/>
    <w:basedOn w:val="a"/>
    <w:link w:val="aa"/>
    <w:rsid w:val="008A7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7F97"/>
    <w:rPr>
      <w:rFonts w:ascii="ＭＳ Ｐ明朝" w:eastAsia="ＭＳ Ｐ明朝" w:hAnsi="ＭＳ Ｐ明朝"/>
      <w:kern w:val="2"/>
      <w:sz w:val="21"/>
    </w:rPr>
  </w:style>
  <w:style w:type="character" w:styleId="ab">
    <w:name w:val="Hyperlink"/>
    <w:rsid w:val="0015538E"/>
    <w:rPr>
      <w:color w:val="0563C1"/>
      <w:u w:val="single"/>
    </w:rPr>
  </w:style>
  <w:style w:type="table" w:styleId="ac">
    <w:name w:val="Table Grid"/>
    <w:basedOn w:val="a1"/>
    <w:uiPriority w:val="39"/>
    <w:rsid w:val="0089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7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2">
    <w:name w:val="未解決のメンション1"/>
    <w:uiPriority w:val="99"/>
    <w:semiHidden/>
    <w:unhideWhenUsed/>
    <w:rsid w:val="0088689D"/>
    <w:rPr>
      <w:color w:val="605E5C"/>
      <w:shd w:val="clear" w:color="auto" w:fill="E1DFDD"/>
    </w:rPr>
  </w:style>
  <w:style w:type="table" w:customStyle="1" w:styleId="13">
    <w:name w:val="表 (格子)1"/>
    <w:basedOn w:val="a1"/>
    <w:next w:val="ac"/>
    <w:uiPriority w:val="39"/>
    <w:rsid w:val="001F09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9B5A8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185562"/>
  </w:style>
  <w:style w:type="character" w:customStyle="1" w:styleId="ae">
    <w:name w:val="日付 (文字)"/>
    <w:link w:val="ad"/>
    <w:rsid w:val="00185562"/>
    <w:rPr>
      <w:rFonts w:ascii="ＭＳ Ｐ明朝" w:eastAsia="ＭＳ Ｐ明朝" w:hAnsi="ＭＳ Ｐ明朝"/>
      <w:kern w:val="2"/>
      <w:sz w:val="21"/>
    </w:rPr>
  </w:style>
  <w:style w:type="character" w:styleId="af">
    <w:name w:val="FollowedHyperlink"/>
    <w:rsid w:val="00682A4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7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tsu-kakujou-fukuoka.net/" TargetMode="External"/><Relationship Id="rId13" Type="http://schemas.openxmlformats.org/officeDocument/2006/relationships/hyperlink" Target="https://karatsu-kakujou-fukuok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yousan@karatsu-kakujou-fukuok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usan@karatsu-kakujou-fukuoka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ratsu-kakujou-fukuoka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ousan@karatsu-kakujou-fukuoka.ne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7E21-E8B0-45CC-8F3C-BBAC4AF7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210</TotalTime>
  <Pages>1</Pages>
  <Words>626</Words>
  <Characters>3572</Characters>
  <Application>Microsoft Office Word</Application>
  <DocSecurity>8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平素より当協会にいろいろと御協力戴き感謝申し上げます</vt:lpstr>
      <vt:lpstr>平素より当協会にいろいろと御協力戴き感謝申し上げます</vt:lpstr>
    </vt:vector>
  </TitlesOfParts>
  <Company> </Company>
  <LinksUpToDate>false</LinksUpToDate>
  <CharactersWithSpaces>4190</CharactersWithSpaces>
  <SharedDoc>false</SharedDoc>
  <HLinks>
    <vt:vector size="6" baseType="variant"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http://www.karatsu-kakujou-fukuoka.net/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平素より当協会にいろいろと御協力戴き感謝申し上げます</dc:title>
  <dc:subject/>
  <dc:creator>経営計画部</dc:creator>
  <cp:keywords/>
  <dc:description/>
  <cp:lastModifiedBy>user</cp:lastModifiedBy>
  <cp:revision>75</cp:revision>
  <cp:lastPrinted>2023-06-20T11:01:00Z</cp:lastPrinted>
  <dcterms:created xsi:type="dcterms:W3CDTF">2022-05-26T02:56:00Z</dcterms:created>
  <dcterms:modified xsi:type="dcterms:W3CDTF">2024-05-16T01:52:00Z</dcterms:modified>
</cp:coreProperties>
</file>